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08" w:rsidRPr="006A54BA" w:rsidRDefault="004D4A3E" w:rsidP="00330708">
      <w:pPr>
        <w:tabs>
          <w:tab w:val="right" w:pos="6525"/>
          <w:tab w:val="left" w:pos="6885"/>
        </w:tabs>
        <w:bidi/>
        <w:spacing w:line="324" w:lineRule="auto"/>
        <w:ind w:left="45" w:right="-90" w:firstLine="305"/>
        <w:rPr>
          <w:rFonts w:ascii="Arabic Transparent" w:hAnsi="Arabic Transparent" w:cs="Arabic Transparent"/>
          <w:color w:val="000000"/>
          <w:sz w:val="32"/>
          <w:szCs w:val="32"/>
        </w:rPr>
      </w:pPr>
      <w:r w:rsidRPr="00595AED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E15196" wp14:editId="3803B7F7">
                <wp:simplePos x="0" y="0"/>
                <wp:positionH relativeFrom="column">
                  <wp:posOffset>-120015</wp:posOffset>
                </wp:positionH>
                <wp:positionV relativeFrom="paragraph">
                  <wp:posOffset>-42930</wp:posOffset>
                </wp:positionV>
                <wp:extent cx="4810125" cy="7419975"/>
                <wp:effectExtent l="0" t="0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0125" cy="7419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D4A3E" w:rsidRPr="004101A0" w:rsidRDefault="004D4A3E" w:rsidP="0014420B">
                            <w:pPr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line="324" w:lineRule="auto"/>
                              <w:ind w:left="45" w:right="-90" w:firstLine="305"/>
                              <w:jc w:val="center"/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101A0"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استمارة لمنح إيصال رسم دراسة </w:t>
                            </w:r>
                            <w:r>
                              <w:rPr>
                                <w:rFonts w:ascii="Arabic Transparent" w:hAnsi="Arabic Transparent" w:cs="Arabic Transparent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  <w:rtl/>
                              </w:rPr>
                              <w:t>حليب</w:t>
                            </w:r>
                            <w:r w:rsidR="0014420B" w:rsidRPr="0014420B">
                              <w:rPr>
                                <w:rFonts w:ascii="Arabic Transparent" w:hAnsi="Arabic Transparent" w:cs="Arabic Transparent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14420B">
                              <w:rPr>
                                <w:rFonts w:ascii="Arabic Transparent" w:hAnsi="Arabic Transparent" w:cs="Arabic Transparent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تحت عمر السنة </w:t>
                            </w:r>
                          </w:p>
                          <w:p w:rsidR="004D4A3E" w:rsidRDefault="004D4A3E" w:rsidP="004D4A3E">
                            <w:pPr>
                              <w:pStyle w:val="a3"/>
                              <w:bidi/>
                              <w:spacing w:after="0"/>
                              <w:ind w:left="240"/>
                              <w:rPr>
                                <w:rFonts w:ascii="Arabic Transparent" w:hAnsi="Arabic Transparent" w:cs="Arabic Transparent"/>
                                <w:color w:val="00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</w:p>
                          <w:p w:rsidR="004D4A3E" w:rsidRPr="00B73697" w:rsidRDefault="004D4A3E" w:rsidP="004D4A3E">
                            <w:pPr>
                              <w:pStyle w:val="a3"/>
                              <w:numPr>
                                <w:ilvl w:val="0"/>
                                <w:numId w:val="19"/>
                              </w:numPr>
                              <w:bidi/>
                              <w:spacing w:after="0"/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73697">
                              <w:rPr>
                                <w:rFonts w:ascii="Arabic Transparent" w:hAnsi="Arabic Transparent" w:cs="Arabic Transparent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  <w:rtl/>
                                <w:lang w:bidi="ar-SY"/>
                              </w:rPr>
                              <w:t>المرفقات :</w:t>
                            </w:r>
                          </w:p>
                          <w:p w:rsidR="004D4A3E" w:rsidRPr="0029265E" w:rsidRDefault="004D4A3E" w:rsidP="004D4A3E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right" w:pos="329"/>
                              </w:tabs>
                              <w:bidi/>
                              <w:spacing w:after="0"/>
                              <w:ind w:left="187" w:hanging="142"/>
                              <w:jc w:val="lowKashida"/>
                              <w:rPr>
                                <w:rFonts w:ascii="Arial" w:hAnsi="Arial"/>
                                <w:sz w:val="28"/>
                                <w:szCs w:val="28"/>
                                <w:lang w:bidi="ar-SY"/>
                              </w:rPr>
                            </w:pPr>
                            <w:r w:rsidRPr="0029265E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صورة عن ترخيص المستودع أو المكتب العلمي </w:t>
                            </w:r>
                            <w:r w:rsidR="00296612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        نعم </w:t>
                            </w:r>
                            <w:r w:rsidR="00296612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    لا</w:t>
                            </w:r>
                          </w:p>
                          <w:p w:rsidR="004D4A3E" w:rsidRPr="0029265E" w:rsidRDefault="004D4A3E" w:rsidP="004D4A3E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right" w:pos="329"/>
                              </w:tabs>
                              <w:bidi/>
                              <w:spacing w:after="0"/>
                              <w:ind w:left="187" w:hanging="283"/>
                              <w:jc w:val="lowKashida"/>
                              <w:rPr>
                                <w:rFonts w:ascii="Arial" w:hAnsi="Arial"/>
                                <w:sz w:val="28"/>
                                <w:szCs w:val="28"/>
                                <w:lang w:bidi="ar-SY"/>
                              </w:rPr>
                            </w:pPr>
                            <w:r w:rsidRPr="0029265E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>تفويض حديث من الشركة الدوائية الأم مصدّق أصولاً</w:t>
                            </w:r>
                            <w:r w:rsidR="00DB2DA6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    </w:t>
                            </w:r>
                            <w:r w:rsidR="00296612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</w:t>
                            </w:r>
                            <w:r w:rsidR="00DB2DA6">
                              <w:rPr>
                                <w:rFonts w:ascii="Arial" w:hAnsi="Arial" w:hint="cs"/>
                                <w:noProof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hint="cs"/>
                                <w:noProof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   </w:t>
                            </w:r>
                            <w:r w:rsidRPr="0029265E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نعم </w:t>
                            </w:r>
                            <w:r w:rsidR="00296612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    لا</w:t>
                            </w:r>
                          </w:p>
                          <w:p w:rsidR="004D4A3E" w:rsidRPr="0029265E" w:rsidRDefault="004D4A3E" w:rsidP="004D4A3E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right" w:pos="329"/>
                              </w:tabs>
                              <w:bidi/>
                              <w:spacing w:after="0"/>
                              <w:ind w:left="187" w:hanging="283"/>
                              <w:jc w:val="lowKashida"/>
                              <w:rPr>
                                <w:rFonts w:ascii="Arial" w:hAnsi="Arial"/>
                                <w:sz w:val="28"/>
                                <w:szCs w:val="28"/>
                                <w:lang w:bidi="ar-SY"/>
                              </w:rPr>
                            </w:pPr>
                            <w:r w:rsidRPr="0088537F">
                              <w:rPr>
                                <w:rFonts w:ascii="Arial" w:hAnsi="Arial" w:hint="cs"/>
                                <w:sz w:val="26"/>
                                <w:szCs w:val="26"/>
                                <w:rtl/>
                                <w:lang w:bidi="ar-SY"/>
                              </w:rPr>
                              <w:t>صورة عن قرار تسجيل أو تجديد تسجيل الشركة مالكة التّرخيص</w:t>
                            </w:r>
                            <w:r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       نعم      لا</w:t>
                            </w:r>
                          </w:p>
                          <w:p w:rsidR="004D4A3E" w:rsidRDefault="004D4A3E" w:rsidP="004D4A3E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right" w:pos="329"/>
                              </w:tabs>
                              <w:bidi/>
                              <w:spacing w:after="0"/>
                              <w:ind w:left="187" w:hanging="283"/>
                              <w:jc w:val="lowKashida"/>
                              <w:rPr>
                                <w:rFonts w:ascii="Arial" w:hAnsi="Arial"/>
                                <w:sz w:val="28"/>
                                <w:szCs w:val="28"/>
                                <w:lang w:bidi="ar-SY"/>
                              </w:rPr>
                            </w:pPr>
                            <w:r w:rsidRPr="0029265E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>كروكي للعبوة الخارجية للمستحضر</w:t>
                            </w:r>
                            <w:r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المطلوب تسجيله  </w:t>
                            </w:r>
                            <w:r w:rsidRPr="0088537F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</w:t>
                            </w:r>
                            <w:r w:rsidR="00296612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       نعم      لا</w:t>
                            </w:r>
                          </w:p>
                          <w:p w:rsidR="004D4A3E" w:rsidRPr="00B73697" w:rsidRDefault="004D4A3E" w:rsidP="004D4A3E">
                            <w:pPr>
                              <w:pStyle w:val="a3"/>
                              <w:numPr>
                                <w:ilvl w:val="0"/>
                                <w:numId w:val="19"/>
                              </w:numPr>
                              <w:tabs>
                                <w:tab w:val="right" w:pos="329"/>
                              </w:tabs>
                              <w:bidi/>
                              <w:spacing w:before="240" w:after="0"/>
                              <w:jc w:val="lowKashida"/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lang w:bidi="ar-SY"/>
                              </w:rPr>
                            </w:pPr>
                            <w:r w:rsidRPr="00B73697"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معلومات أساسية :  </w:t>
                            </w:r>
                          </w:p>
                          <w:p w:rsidR="004D4A3E" w:rsidRDefault="004D4A3E" w:rsidP="00DB2DA6">
                            <w:pPr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before="240" w:after="0" w:line="240" w:lineRule="auto"/>
                              <w:ind w:left="45" w:right="-90"/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اسم مُقدم الطلب : ----------------------------------------------</w:t>
                            </w:r>
                          </w:p>
                          <w:p w:rsidR="004D4A3E" w:rsidRDefault="004D4A3E" w:rsidP="00DB2DA6">
                            <w:pPr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 w:line="240" w:lineRule="auto"/>
                              <w:ind w:left="45" w:right="-90"/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اسم المستودع أو المكتب العلمي :--------------------------------</w:t>
                            </w:r>
                          </w:p>
                          <w:p w:rsidR="004D4A3E" w:rsidRDefault="004D4A3E" w:rsidP="00DB2DA6">
                            <w:pPr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 w:line="240" w:lineRule="auto"/>
                              <w:ind w:left="45" w:right="-90"/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اسم الشركة وجنسيتها :-----------------------------------------</w:t>
                            </w:r>
                          </w:p>
                          <w:p w:rsidR="004D4A3E" w:rsidRDefault="004D4A3E" w:rsidP="00DB2DA6">
                            <w:pPr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 w:line="240" w:lineRule="auto"/>
                              <w:ind w:left="45" w:right="-90"/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الاسم التجاري للمُستحضر :-------------------------------------</w:t>
                            </w:r>
                          </w:p>
                          <w:p w:rsidR="004D4A3E" w:rsidRDefault="004D4A3E" w:rsidP="00DB2DA6">
                            <w:pPr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 w:line="240" w:lineRule="auto"/>
                              <w:ind w:left="45" w:right="-90"/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الاسم العلمي للمُستحضر :--------------------------------------</w:t>
                            </w:r>
                          </w:p>
                          <w:p w:rsidR="004D4A3E" w:rsidRDefault="004D4A3E" w:rsidP="00DB2DA6">
                            <w:pPr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 w:line="240" w:lineRule="auto"/>
                              <w:ind w:left="45" w:right="-90"/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الاستطباب:-----------------------------------------------------</w:t>
                            </w:r>
                          </w:p>
                          <w:p w:rsidR="004D4A3E" w:rsidRDefault="004D4A3E" w:rsidP="00DB2DA6">
                            <w:pPr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 w:line="240" w:lineRule="auto"/>
                              <w:ind w:left="45" w:right="-90"/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الزمرة الدوائية : -----------------------------------------------</w:t>
                            </w:r>
                          </w:p>
                          <w:p w:rsidR="004D4A3E" w:rsidRDefault="004D4A3E" w:rsidP="00DB2DA6">
                            <w:pPr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 w:line="240" w:lineRule="auto"/>
                              <w:ind w:left="45" w:right="-90"/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الشكل الصيدلاني والعيار:---------------------------------------</w:t>
                            </w:r>
                          </w:p>
                          <w:p w:rsidR="004D4A3E" w:rsidRDefault="004D4A3E" w:rsidP="00DB2DA6">
                            <w:pPr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 w:line="240" w:lineRule="auto"/>
                              <w:ind w:left="45" w:right="-90"/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حجم العبوة : --------------------------------------------------</w:t>
                            </w:r>
                          </w:p>
                          <w:p w:rsidR="004D4A3E" w:rsidRDefault="004D4A3E" w:rsidP="00DB2DA6">
                            <w:pPr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 w:line="240" w:lineRule="auto"/>
                              <w:ind w:left="45" w:right="-90"/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رقم الهاتف الثابت :-------------------------------------------- </w:t>
                            </w:r>
                          </w:p>
                          <w:p w:rsidR="004D4A3E" w:rsidRDefault="004D4A3E" w:rsidP="00DB2DA6">
                            <w:pPr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 w:line="240" w:lineRule="auto"/>
                              <w:ind w:left="45" w:right="-90"/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رقم الهاتف المحمول:------------------------------------------</w:t>
                            </w:r>
                          </w:p>
                          <w:p w:rsidR="004D4A3E" w:rsidRDefault="004D4A3E" w:rsidP="00DB2DA6">
                            <w:pPr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 w:line="240" w:lineRule="auto"/>
                              <w:ind w:left="45" w:right="-90"/>
                              <w:rPr>
                                <w:rFonts w:ascii="Arabic Transparent" w:hAnsi="Arabic Transparent" w:cs="Arabic Transparent"/>
                                <w:color w:val="000000"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4D4A3E" w:rsidRPr="00B73697" w:rsidRDefault="004D4A3E" w:rsidP="00DB2DA6">
                            <w:pPr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 w:line="240" w:lineRule="auto"/>
                              <w:ind w:left="45" w:right="-90"/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  <w:r w:rsidRPr="00B73697"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تاريخ التقديم</w:t>
                            </w:r>
                            <w:r>
                              <w:rPr>
                                <w:rFonts w:ascii="Arabic Transparent" w:hAnsi="Arabic Transparent" w:cs="Arabic Transparent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B73697"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:                         توقيع مُقدم الطلب</w:t>
                            </w:r>
                            <w:r>
                              <w:rPr>
                                <w:rFonts w:ascii="Arabic Transparent" w:hAnsi="Arabic Transparent" w:cs="Arabic Transparent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B73697"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  <w:p w:rsidR="004D4A3E" w:rsidRDefault="004D4A3E" w:rsidP="004D4A3E">
                            <w:pPr>
                              <w:pStyle w:val="a3"/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 w:line="240" w:lineRule="auto"/>
                              <w:ind w:left="-76" w:right="-90"/>
                              <w:jc w:val="both"/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bidi="ar-SY"/>
                              </w:rPr>
                            </w:pPr>
                          </w:p>
                          <w:p w:rsidR="00DB2DA6" w:rsidRDefault="004D4A3E" w:rsidP="00DB2DA6">
                            <w:pPr>
                              <w:pStyle w:val="a3"/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 w:line="240" w:lineRule="auto"/>
                              <w:ind w:left="-76" w:right="-90"/>
                              <w:jc w:val="both"/>
                              <w:rPr>
                                <w:rFonts w:ascii="Arabic Transparent" w:hAnsi="Arabic Transparent" w:cs="Arabic Transparen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abic Transparent" w:hAnsi="Arabic Transparent" w:cs="Arabic Transparent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  </w:t>
                            </w:r>
                          </w:p>
                          <w:p w:rsidR="004D4A3E" w:rsidRDefault="004D4A3E" w:rsidP="004D4A3E">
                            <w:pPr>
                              <w:rPr>
                                <w:rFonts w:ascii="Arabic Transparent" w:hAnsi="Arabic Transparent" w:cs="Arabic Transparent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D4A3E" w:rsidRDefault="004D4A3E" w:rsidP="004D4A3E">
                            <w:pPr>
                              <w:bidi/>
                              <w:spacing w:after="0" w:line="360" w:lineRule="auto"/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9.45pt;margin-top:-3.4pt;width:378.75pt;height:58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" fillcolor="window" stroked="f" strokeweight=".25pt">
                <v:textbox>
                  <w:txbxContent>
                    <w:p w:rsidR="004D4A3E" w:rsidRPr="004101A0" w:rsidRDefault="004D4A3E" w:rsidP="0014420B">
                      <w:pPr>
                        <w:tabs>
                          <w:tab w:val="right" w:pos="6525"/>
                          <w:tab w:val="left" w:pos="6885"/>
                        </w:tabs>
                        <w:bidi/>
                        <w:spacing w:line="324" w:lineRule="auto"/>
                        <w:ind w:left="45" w:right="-90" w:firstLine="305"/>
                        <w:jc w:val="center"/>
                        <w:rPr>
                          <w:rFonts w:ascii="Arabic Transparent" w:hAnsi="Arabic Transparent" w:cs="Arabic Transparent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</w:rPr>
                      </w:pPr>
                      <w:r w:rsidRPr="004101A0">
                        <w:rPr>
                          <w:rFonts w:ascii="Arabic Transparent" w:hAnsi="Arabic Transparent" w:cs="Arabic Transparent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  <w:rtl/>
                        </w:rPr>
                        <w:t xml:space="preserve">استمارة لمنح إيصال رسم دراسة </w:t>
                      </w:r>
                      <w:r>
                        <w:rPr>
                          <w:rFonts w:ascii="Arabic Transparent" w:hAnsi="Arabic Transparent" w:cs="Arabic Transparent" w:hint="cs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  <w:rtl/>
                        </w:rPr>
                        <w:t>حليب</w:t>
                      </w:r>
                      <w:r w:rsidR="0014420B" w:rsidRPr="0014420B">
                        <w:rPr>
                          <w:rFonts w:ascii="Arabic Transparent" w:hAnsi="Arabic Transparent" w:cs="Arabic Transparent" w:hint="cs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  <w:rtl/>
                        </w:rPr>
                        <w:t xml:space="preserve"> </w:t>
                      </w:r>
                      <w:r w:rsidR="0014420B">
                        <w:rPr>
                          <w:rFonts w:ascii="Arabic Transparent" w:hAnsi="Arabic Transparent" w:cs="Arabic Transparent" w:hint="cs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  <w:rtl/>
                        </w:rPr>
                        <w:t xml:space="preserve">تحت عمر السنة </w:t>
                      </w:r>
                    </w:p>
                    <w:p w:rsidR="004D4A3E" w:rsidRDefault="004D4A3E" w:rsidP="004D4A3E">
                      <w:pPr>
                        <w:pStyle w:val="a3"/>
                        <w:bidi/>
                        <w:spacing w:after="0"/>
                        <w:ind w:left="240"/>
                        <w:rPr>
                          <w:rFonts w:ascii="Arabic Transparent" w:hAnsi="Arabic Transparent" w:cs="Arabic Transparent"/>
                          <w:color w:val="000000"/>
                          <w:sz w:val="28"/>
                          <w:szCs w:val="28"/>
                          <w:u w:val="single"/>
                          <w:rtl/>
                        </w:rPr>
                      </w:pPr>
                    </w:p>
                    <w:p w:rsidR="004D4A3E" w:rsidRPr="00B73697" w:rsidRDefault="004D4A3E" w:rsidP="004D4A3E">
                      <w:pPr>
                        <w:pStyle w:val="a3"/>
                        <w:numPr>
                          <w:ilvl w:val="0"/>
                          <w:numId w:val="19"/>
                        </w:numPr>
                        <w:bidi/>
                        <w:spacing w:after="0"/>
                        <w:rPr>
                          <w:rFonts w:ascii="Arabic Transparent" w:hAnsi="Arabic Transparent" w:cs="Arabic Transparent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</w:pPr>
                      <w:r w:rsidRPr="00B73697">
                        <w:rPr>
                          <w:rFonts w:ascii="Arabic Transparent" w:hAnsi="Arabic Transparent" w:cs="Arabic Transparent" w:hint="cs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  <w:rtl/>
                          <w:lang w:bidi="ar-SY"/>
                        </w:rPr>
                        <w:t>المرفقات :</w:t>
                      </w:r>
                    </w:p>
                    <w:p w:rsidR="004D4A3E" w:rsidRPr="0029265E" w:rsidRDefault="004D4A3E" w:rsidP="004D4A3E">
                      <w:pPr>
                        <w:numPr>
                          <w:ilvl w:val="0"/>
                          <w:numId w:val="5"/>
                        </w:numPr>
                        <w:tabs>
                          <w:tab w:val="right" w:pos="329"/>
                        </w:tabs>
                        <w:bidi/>
                        <w:spacing w:after="0"/>
                        <w:ind w:left="187" w:hanging="142"/>
                        <w:jc w:val="lowKashida"/>
                        <w:rPr>
                          <w:rFonts w:ascii="Arial" w:hAnsi="Arial"/>
                          <w:sz w:val="28"/>
                          <w:szCs w:val="28"/>
                          <w:lang w:bidi="ar-SY"/>
                        </w:rPr>
                      </w:pPr>
                      <w:r w:rsidRPr="0029265E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 xml:space="preserve">صورة عن ترخيص المستودع أو المكتب العلمي </w:t>
                      </w:r>
                      <w:r w:rsidR="00296612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 xml:space="preserve">           </w:t>
                      </w:r>
                      <w:r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 xml:space="preserve">         نعم </w:t>
                      </w:r>
                      <w:r w:rsidR="00296612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 xml:space="preserve"> </w:t>
                      </w:r>
                      <w:r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 xml:space="preserve">     لا</w:t>
                      </w:r>
                    </w:p>
                    <w:p w:rsidR="004D4A3E" w:rsidRPr="0029265E" w:rsidRDefault="004D4A3E" w:rsidP="004D4A3E">
                      <w:pPr>
                        <w:numPr>
                          <w:ilvl w:val="0"/>
                          <w:numId w:val="5"/>
                        </w:numPr>
                        <w:tabs>
                          <w:tab w:val="right" w:pos="329"/>
                        </w:tabs>
                        <w:bidi/>
                        <w:spacing w:after="0"/>
                        <w:ind w:left="187" w:hanging="283"/>
                        <w:jc w:val="lowKashida"/>
                        <w:rPr>
                          <w:rFonts w:ascii="Arial" w:hAnsi="Arial"/>
                          <w:sz w:val="28"/>
                          <w:szCs w:val="28"/>
                          <w:lang w:bidi="ar-SY"/>
                        </w:rPr>
                      </w:pPr>
                      <w:r w:rsidRPr="0029265E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>تفويض حديث من الشركة الدوائية الأم مصدّق أصولاً</w:t>
                      </w:r>
                      <w:r w:rsidR="00DB2DA6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 xml:space="preserve">     </w:t>
                      </w:r>
                      <w:r w:rsidR="00296612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 xml:space="preserve"> </w:t>
                      </w:r>
                      <w:r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 xml:space="preserve"> </w:t>
                      </w:r>
                      <w:r w:rsidR="00DB2DA6">
                        <w:rPr>
                          <w:rFonts w:ascii="Arial" w:hAnsi="Arial" w:hint="cs"/>
                          <w:noProof/>
                          <w:sz w:val="28"/>
                          <w:szCs w:val="28"/>
                          <w:rtl/>
                        </w:rPr>
                        <w:t xml:space="preserve">  </w:t>
                      </w:r>
                      <w:r>
                        <w:rPr>
                          <w:rFonts w:ascii="Arial" w:hAnsi="Arial" w:hint="cs"/>
                          <w:noProof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 xml:space="preserve">    </w:t>
                      </w:r>
                      <w:r w:rsidRPr="0029265E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 xml:space="preserve"> </w:t>
                      </w:r>
                      <w:r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 xml:space="preserve">نعم </w:t>
                      </w:r>
                      <w:r w:rsidR="00296612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 xml:space="preserve"> </w:t>
                      </w:r>
                      <w:r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 xml:space="preserve">     لا</w:t>
                      </w:r>
                    </w:p>
                    <w:p w:rsidR="004D4A3E" w:rsidRPr="0029265E" w:rsidRDefault="004D4A3E" w:rsidP="004D4A3E">
                      <w:pPr>
                        <w:numPr>
                          <w:ilvl w:val="0"/>
                          <w:numId w:val="5"/>
                        </w:numPr>
                        <w:tabs>
                          <w:tab w:val="right" w:pos="329"/>
                        </w:tabs>
                        <w:bidi/>
                        <w:spacing w:after="0"/>
                        <w:ind w:left="187" w:hanging="283"/>
                        <w:jc w:val="lowKashida"/>
                        <w:rPr>
                          <w:rFonts w:ascii="Arial" w:hAnsi="Arial"/>
                          <w:sz w:val="28"/>
                          <w:szCs w:val="28"/>
                          <w:lang w:bidi="ar-SY"/>
                        </w:rPr>
                      </w:pPr>
                      <w:r w:rsidRPr="0088537F">
                        <w:rPr>
                          <w:rFonts w:ascii="Arial" w:hAnsi="Arial" w:hint="cs"/>
                          <w:sz w:val="26"/>
                          <w:szCs w:val="26"/>
                          <w:rtl/>
                          <w:lang w:bidi="ar-SY"/>
                        </w:rPr>
                        <w:t>صورة عن قرار تسجيل أو تجديد تسجيل الشركة مالكة التّرخيص</w:t>
                      </w:r>
                      <w:r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 xml:space="preserve">        نعم      لا</w:t>
                      </w:r>
                    </w:p>
                    <w:p w:rsidR="004D4A3E" w:rsidRDefault="004D4A3E" w:rsidP="004D4A3E">
                      <w:pPr>
                        <w:numPr>
                          <w:ilvl w:val="0"/>
                          <w:numId w:val="5"/>
                        </w:numPr>
                        <w:tabs>
                          <w:tab w:val="right" w:pos="329"/>
                        </w:tabs>
                        <w:bidi/>
                        <w:spacing w:after="0"/>
                        <w:ind w:left="187" w:hanging="283"/>
                        <w:jc w:val="lowKashida"/>
                        <w:rPr>
                          <w:rFonts w:ascii="Arial" w:hAnsi="Arial"/>
                          <w:sz w:val="28"/>
                          <w:szCs w:val="28"/>
                          <w:lang w:bidi="ar-SY"/>
                        </w:rPr>
                      </w:pPr>
                      <w:r w:rsidRPr="0029265E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>كروكي للعبوة الخارجية للمستحضر</w:t>
                      </w:r>
                      <w:r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 xml:space="preserve"> المطلوب تسجيله  </w:t>
                      </w:r>
                      <w:r w:rsidRPr="0088537F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 xml:space="preserve"> </w:t>
                      </w:r>
                      <w:r w:rsidR="00296612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 xml:space="preserve">     </w:t>
                      </w:r>
                      <w:r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 xml:space="preserve">        نعم      لا</w:t>
                      </w:r>
                    </w:p>
                    <w:p w:rsidR="004D4A3E" w:rsidRPr="00B73697" w:rsidRDefault="004D4A3E" w:rsidP="004D4A3E">
                      <w:pPr>
                        <w:pStyle w:val="a3"/>
                        <w:numPr>
                          <w:ilvl w:val="0"/>
                          <w:numId w:val="19"/>
                        </w:numPr>
                        <w:tabs>
                          <w:tab w:val="right" w:pos="329"/>
                        </w:tabs>
                        <w:bidi/>
                        <w:spacing w:before="240" w:after="0"/>
                        <w:jc w:val="lowKashida"/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  <w:lang w:bidi="ar-SY"/>
                        </w:rPr>
                      </w:pPr>
                      <w:r w:rsidRPr="00B73697">
                        <w:rPr>
                          <w:rFonts w:ascii="Arabic Transparent" w:hAnsi="Arabic Transparent" w:cs="Arabic Transparent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  <w:rtl/>
                        </w:rPr>
                        <w:t xml:space="preserve">معلومات أساسية :  </w:t>
                      </w:r>
                    </w:p>
                    <w:p w:rsidR="004D4A3E" w:rsidRDefault="004D4A3E" w:rsidP="00DB2DA6">
                      <w:pPr>
                        <w:tabs>
                          <w:tab w:val="right" w:pos="6525"/>
                          <w:tab w:val="left" w:pos="6885"/>
                        </w:tabs>
                        <w:bidi/>
                        <w:spacing w:before="240" w:after="0" w:line="240" w:lineRule="auto"/>
                        <w:ind w:left="45" w:right="-90"/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  <w:rtl/>
                        </w:rPr>
                        <w:t>اسم مُقدم الطلب : ----------------------------------------------</w:t>
                      </w:r>
                    </w:p>
                    <w:p w:rsidR="004D4A3E" w:rsidRDefault="004D4A3E" w:rsidP="00DB2DA6">
                      <w:pPr>
                        <w:tabs>
                          <w:tab w:val="right" w:pos="6525"/>
                          <w:tab w:val="left" w:pos="6885"/>
                        </w:tabs>
                        <w:bidi/>
                        <w:spacing w:after="0" w:line="240" w:lineRule="auto"/>
                        <w:ind w:left="45" w:right="-90"/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  <w:rtl/>
                        </w:rPr>
                        <w:t>اسم المستودع أو المكتب العلمي :--------------------------------</w:t>
                      </w:r>
                    </w:p>
                    <w:p w:rsidR="004D4A3E" w:rsidRDefault="004D4A3E" w:rsidP="00DB2DA6">
                      <w:pPr>
                        <w:tabs>
                          <w:tab w:val="right" w:pos="6525"/>
                          <w:tab w:val="left" w:pos="6885"/>
                        </w:tabs>
                        <w:bidi/>
                        <w:spacing w:after="0" w:line="240" w:lineRule="auto"/>
                        <w:ind w:left="45" w:right="-90"/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  <w:rtl/>
                        </w:rPr>
                        <w:t>اسم الشركة وجنسيتها :-----------------------------------------</w:t>
                      </w:r>
                    </w:p>
                    <w:p w:rsidR="004D4A3E" w:rsidRDefault="004D4A3E" w:rsidP="00DB2DA6">
                      <w:pPr>
                        <w:tabs>
                          <w:tab w:val="right" w:pos="6525"/>
                          <w:tab w:val="left" w:pos="6885"/>
                        </w:tabs>
                        <w:bidi/>
                        <w:spacing w:after="0" w:line="240" w:lineRule="auto"/>
                        <w:ind w:left="45" w:right="-90"/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  <w:rtl/>
                        </w:rPr>
                        <w:t>الاسم التجاري للمُستحضر :-------------------------------------</w:t>
                      </w:r>
                    </w:p>
                    <w:p w:rsidR="004D4A3E" w:rsidRDefault="004D4A3E" w:rsidP="00DB2DA6">
                      <w:pPr>
                        <w:tabs>
                          <w:tab w:val="right" w:pos="6525"/>
                          <w:tab w:val="left" w:pos="6885"/>
                        </w:tabs>
                        <w:bidi/>
                        <w:spacing w:after="0" w:line="240" w:lineRule="auto"/>
                        <w:ind w:left="45" w:right="-90"/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  <w:rtl/>
                        </w:rPr>
                        <w:t>الاسم العلمي للمُستحضر :--------------------------------------</w:t>
                      </w:r>
                    </w:p>
                    <w:p w:rsidR="004D4A3E" w:rsidRDefault="004D4A3E" w:rsidP="00DB2DA6">
                      <w:pPr>
                        <w:tabs>
                          <w:tab w:val="right" w:pos="6525"/>
                          <w:tab w:val="left" w:pos="6885"/>
                        </w:tabs>
                        <w:bidi/>
                        <w:spacing w:after="0" w:line="240" w:lineRule="auto"/>
                        <w:ind w:left="45" w:right="-90"/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  <w:rtl/>
                        </w:rPr>
                        <w:t>الاستطباب:-----------------------------------------------------</w:t>
                      </w:r>
                    </w:p>
                    <w:p w:rsidR="004D4A3E" w:rsidRDefault="004D4A3E" w:rsidP="00DB2DA6">
                      <w:pPr>
                        <w:tabs>
                          <w:tab w:val="right" w:pos="6525"/>
                          <w:tab w:val="left" w:pos="6885"/>
                        </w:tabs>
                        <w:bidi/>
                        <w:spacing w:after="0" w:line="240" w:lineRule="auto"/>
                        <w:ind w:left="45" w:right="-90"/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  <w:rtl/>
                        </w:rPr>
                        <w:t>الزمرة الدوائية : -----------------------------------------------</w:t>
                      </w:r>
                    </w:p>
                    <w:p w:rsidR="004D4A3E" w:rsidRDefault="004D4A3E" w:rsidP="00DB2DA6">
                      <w:pPr>
                        <w:tabs>
                          <w:tab w:val="right" w:pos="6525"/>
                          <w:tab w:val="left" w:pos="6885"/>
                        </w:tabs>
                        <w:bidi/>
                        <w:spacing w:after="0" w:line="240" w:lineRule="auto"/>
                        <w:ind w:left="45" w:right="-90"/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  <w:rtl/>
                        </w:rPr>
                        <w:t>الشكل الصيدلاني والعيار:---------------------------------------</w:t>
                      </w:r>
                    </w:p>
                    <w:p w:rsidR="004D4A3E" w:rsidRDefault="004D4A3E" w:rsidP="00DB2DA6">
                      <w:pPr>
                        <w:tabs>
                          <w:tab w:val="right" w:pos="6525"/>
                          <w:tab w:val="left" w:pos="6885"/>
                        </w:tabs>
                        <w:bidi/>
                        <w:spacing w:after="0" w:line="240" w:lineRule="auto"/>
                        <w:ind w:left="45" w:right="-90"/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  <w:rtl/>
                        </w:rPr>
                        <w:t>حجم العبوة : --------------------------------------------------</w:t>
                      </w:r>
                    </w:p>
                    <w:p w:rsidR="004D4A3E" w:rsidRDefault="004D4A3E" w:rsidP="00DB2DA6">
                      <w:pPr>
                        <w:tabs>
                          <w:tab w:val="right" w:pos="6525"/>
                          <w:tab w:val="left" w:pos="6885"/>
                        </w:tabs>
                        <w:bidi/>
                        <w:spacing w:after="0" w:line="240" w:lineRule="auto"/>
                        <w:ind w:left="45" w:right="-90"/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  <w:rtl/>
                        </w:rPr>
                        <w:t xml:space="preserve">رقم الهاتف الثابت :-------------------------------------------- </w:t>
                      </w:r>
                    </w:p>
                    <w:p w:rsidR="004D4A3E" w:rsidRDefault="004D4A3E" w:rsidP="00DB2DA6">
                      <w:pPr>
                        <w:tabs>
                          <w:tab w:val="right" w:pos="6525"/>
                          <w:tab w:val="left" w:pos="6885"/>
                        </w:tabs>
                        <w:bidi/>
                        <w:spacing w:after="0" w:line="240" w:lineRule="auto"/>
                        <w:ind w:left="45" w:right="-90"/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  <w:rtl/>
                        </w:rPr>
                        <w:t>رقم الهاتف المحمول:------------------------------------------</w:t>
                      </w:r>
                    </w:p>
                    <w:p w:rsidR="004D4A3E" w:rsidRDefault="004D4A3E" w:rsidP="00DB2DA6">
                      <w:pPr>
                        <w:tabs>
                          <w:tab w:val="right" w:pos="6525"/>
                          <w:tab w:val="left" w:pos="6885"/>
                        </w:tabs>
                        <w:bidi/>
                        <w:spacing w:after="0" w:line="240" w:lineRule="auto"/>
                        <w:ind w:left="45" w:right="-90"/>
                        <w:rPr>
                          <w:rFonts w:ascii="Arabic Transparent" w:hAnsi="Arabic Transparent" w:cs="Arabic Transparent"/>
                          <w:color w:val="000000"/>
                          <w:sz w:val="8"/>
                          <w:szCs w:val="8"/>
                          <w:rtl/>
                        </w:rPr>
                      </w:pPr>
                    </w:p>
                    <w:p w:rsidR="004D4A3E" w:rsidRPr="00B73697" w:rsidRDefault="004D4A3E" w:rsidP="00DB2DA6">
                      <w:pPr>
                        <w:tabs>
                          <w:tab w:val="right" w:pos="6525"/>
                          <w:tab w:val="left" w:pos="6885"/>
                        </w:tabs>
                        <w:bidi/>
                        <w:spacing w:after="0" w:line="240" w:lineRule="auto"/>
                        <w:ind w:left="45" w:right="-90"/>
                        <w:rPr>
                          <w:rFonts w:ascii="Arabic Transparent" w:hAnsi="Arabic Transparent" w:cs="Arabic Transparent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</w:pPr>
                      <w:r w:rsidRPr="00B73697">
                        <w:rPr>
                          <w:rFonts w:ascii="Arabic Transparent" w:hAnsi="Arabic Transparent" w:cs="Arabic Transparent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تاريخ التقديم</w:t>
                      </w:r>
                      <w:r>
                        <w:rPr>
                          <w:rFonts w:ascii="Arabic Transparent" w:hAnsi="Arabic Transparent" w:cs="Arabic Transparent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B73697">
                        <w:rPr>
                          <w:rFonts w:ascii="Arabic Transparent" w:hAnsi="Arabic Transparent" w:cs="Arabic Transparent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:                         توقيع مُقدم الطلب</w:t>
                      </w:r>
                      <w:r>
                        <w:rPr>
                          <w:rFonts w:ascii="Arabic Transparent" w:hAnsi="Arabic Transparent" w:cs="Arabic Transparent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B73697">
                        <w:rPr>
                          <w:rFonts w:ascii="Arabic Transparent" w:hAnsi="Arabic Transparent" w:cs="Arabic Transparent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:</w:t>
                      </w:r>
                    </w:p>
                    <w:p w:rsidR="004D4A3E" w:rsidRDefault="004D4A3E" w:rsidP="004D4A3E">
                      <w:pPr>
                        <w:pStyle w:val="a3"/>
                        <w:tabs>
                          <w:tab w:val="right" w:pos="6525"/>
                          <w:tab w:val="left" w:pos="6885"/>
                        </w:tabs>
                        <w:bidi/>
                        <w:spacing w:after="0" w:line="240" w:lineRule="auto"/>
                        <w:ind w:left="-76" w:right="-90"/>
                        <w:jc w:val="both"/>
                        <w:rPr>
                          <w:rFonts w:ascii="Arabic Transparent" w:hAnsi="Arabic Transparent" w:cs="Arabic Transparent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bidi="ar-SY"/>
                        </w:rPr>
                      </w:pPr>
                    </w:p>
                    <w:p w:rsidR="00DB2DA6" w:rsidRDefault="004D4A3E" w:rsidP="00DB2DA6">
                      <w:pPr>
                        <w:pStyle w:val="a3"/>
                        <w:tabs>
                          <w:tab w:val="right" w:pos="6525"/>
                          <w:tab w:val="left" w:pos="6885"/>
                        </w:tabs>
                        <w:bidi/>
                        <w:spacing w:after="0" w:line="240" w:lineRule="auto"/>
                        <w:ind w:left="-76" w:right="-90"/>
                        <w:jc w:val="both"/>
                        <w:rPr>
                          <w:rFonts w:ascii="Arabic Transparent" w:hAnsi="Arabic Transparent" w:cs="Arabic Transparen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abic Transparent" w:hAnsi="Arabic Transparent" w:cs="Arabic Transparent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bidi="ar-SY"/>
                        </w:rPr>
                        <w:t xml:space="preserve">   </w:t>
                      </w:r>
                    </w:p>
                    <w:p w:rsidR="004D4A3E" w:rsidRDefault="004D4A3E" w:rsidP="004D4A3E">
                      <w:pPr>
                        <w:rPr>
                          <w:rFonts w:ascii="Arabic Transparent" w:hAnsi="Arabic Transparent" w:cs="Arabic Transparent"/>
                          <w:color w:val="000000"/>
                          <w:sz w:val="28"/>
                          <w:szCs w:val="28"/>
                          <w:rtl/>
                        </w:rPr>
                      </w:pPr>
                    </w:p>
                    <w:p w:rsidR="004D4A3E" w:rsidRDefault="004D4A3E" w:rsidP="004D4A3E">
                      <w:pPr>
                        <w:bidi/>
                        <w:spacing w:after="0" w:line="360" w:lineRule="auto"/>
                        <w:rPr>
                          <w:rFonts w:ascii="Arabic Transparent" w:hAnsi="Arabic Transparent" w:cs="Arabic Transparent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95AED" w:rsidRPr="00595AED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8755E1" wp14:editId="69F66DDB">
                <wp:simplePos x="0" y="0"/>
                <wp:positionH relativeFrom="column">
                  <wp:posOffset>4898036</wp:posOffset>
                </wp:positionH>
                <wp:positionV relativeFrom="paragraph">
                  <wp:posOffset>-135848</wp:posOffset>
                </wp:positionV>
                <wp:extent cx="4810125" cy="7419975"/>
                <wp:effectExtent l="0" t="0" r="9525" b="952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0125" cy="7419975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AED" w:rsidRPr="004101A0" w:rsidRDefault="00595AED" w:rsidP="004D4A3E">
                            <w:pPr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line="324" w:lineRule="auto"/>
                              <w:ind w:left="45" w:right="-90" w:firstLine="305"/>
                              <w:jc w:val="center"/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101A0"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استمارة لمنح إيصال رسم دراسة </w:t>
                            </w:r>
                            <w:r w:rsidR="004D4A3E">
                              <w:rPr>
                                <w:rFonts w:ascii="Arabic Transparent" w:hAnsi="Arabic Transparent" w:cs="Arabic Transparent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  <w:rtl/>
                              </w:rPr>
                              <w:t>حليب</w:t>
                            </w:r>
                            <w:r w:rsidR="0014420B">
                              <w:rPr>
                                <w:rFonts w:ascii="Arabic Transparent" w:hAnsi="Arabic Transparent" w:cs="Arabic Transparent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تحت عمر السنة</w:t>
                            </w:r>
                          </w:p>
                          <w:p w:rsidR="00595AED" w:rsidRDefault="00595AED" w:rsidP="00020A4D">
                            <w:pPr>
                              <w:pStyle w:val="a3"/>
                              <w:bidi/>
                              <w:spacing w:after="0"/>
                              <w:ind w:left="240"/>
                              <w:rPr>
                                <w:rFonts w:ascii="Arabic Transparent" w:hAnsi="Arabic Transparent" w:cs="Arabic Transparent"/>
                                <w:color w:val="00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</w:p>
                          <w:p w:rsidR="00020A4D" w:rsidRPr="00DB2DA6" w:rsidRDefault="00020A4D" w:rsidP="00DB2DA6">
                            <w:pPr>
                              <w:pStyle w:val="a3"/>
                              <w:numPr>
                                <w:ilvl w:val="0"/>
                                <w:numId w:val="20"/>
                              </w:numPr>
                              <w:bidi/>
                              <w:spacing w:after="0"/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B2DA6">
                              <w:rPr>
                                <w:rFonts w:ascii="Arabic Transparent" w:hAnsi="Arabic Transparent" w:cs="Arabic Transparent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  <w:rtl/>
                                <w:lang w:bidi="ar-SY"/>
                              </w:rPr>
                              <w:t>المرفقات :</w:t>
                            </w:r>
                          </w:p>
                          <w:p w:rsidR="00C42911" w:rsidRPr="0029265E" w:rsidRDefault="00C42911" w:rsidP="008615BA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right" w:pos="329"/>
                              </w:tabs>
                              <w:bidi/>
                              <w:spacing w:after="0"/>
                              <w:ind w:left="187" w:hanging="142"/>
                              <w:jc w:val="lowKashida"/>
                              <w:rPr>
                                <w:rFonts w:ascii="Arial" w:hAnsi="Arial"/>
                                <w:sz w:val="28"/>
                                <w:szCs w:val="28"/>
                                <w:lang w:bidi="ar-SY"/>
                              </w:rPr>
                            </w:pPr>
                            <w:r w:rsidRPr="0029265E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صورة عن ترخيص المستودع أو المكتب العلمي </w:t>
                            </w:r>
                            <w:r w:rsidR="008615BA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</w:t>
                            </w:r>
                            <w:r w:rsidR="0088537F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      </w:t>
                            </w:r>
                            <w:r w:rsidR="004101A0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</w:t>
                            </w:r>
                            <w:r w:rsidR="0088537F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</w:t>
                            </w:r>
                            <w:r w:rsidR="004101A0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 </w:t>
                            </w:r>
                            <w:r w:rsidR="0088537F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</w:t>
                            </w:r>
                            <w:r w:rsidR="004101A0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</w:t>
                            </w:r>
                            <w:r w:rsidR="0088537F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      نعم      لا</w:t>
                            </w:r>
                          </w:p>
                          <w:p w:rsidR="00C42911" w:rsidRPr="0029265E" w:rsidRDefault="00C42911" w:rsidP="008615BA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right" w:pos="329"/>
                              </w:tabs>
                              <w:bidi/>
                              <w:spacing w:after="0"/>
                              <w:ind w:left="187" w:hanging="283"/>
                              <w:jc w:val="lowKashida"/>
                              <w:rPr>
                                <w:rFonts w:ascii="Arial" w:hAnsi="Arial"/>
                                <w:sz w:val="28"/>
                                <w:szCs w:val="28"/>
                                <w:lang w:bidi="ar-SY"/>
                              </w:rPr>
                            </w:pPr>
                            <w:r w:rsidRPr="0029265E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>تفويض حديث من الشركة الدوائية الأم مصدّق أصولاً</w:t>
                            </w:r>
                            <w:r w:rsidR="008615BA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</w:t>
                            </w:r>
                            <w:r w:rsidR="0088537F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 </w:t>
                            </w:r>
                            <w:r w:rsidR="004101A0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</w:t>
                            </w:r>
                            <w:r w:rsidR="0088537F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</w:t>
                            </w:r>
                            <w:r w:rsidR="004101A0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</w:t>
                            </w:r>
                            <w:r w:rsidR="0088537F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  </w:t>
                            </w:r>
                            <w:r w:rsidR="0088537F">
                              <w:rPr>
                                <w:rFonts w:ascii="Arial" w:hAnsi="Arial" w:hint="cs"/>
                                <w:noProof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D55F00">
                              <w:rPr>
                                <w:rFonts w:ascii="Arial" w:hAnsi="Arial"/>
                                <w:noProof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88537F">
                              <w:rPr>
                                <w:rFonts w:ascii="Arial" w:hAnsi="Arial" w:hint="cs"/>
                                <w:noProof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C6217F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</w:t>
                            </w:r>
                            <w:r w:rsidRPr="0029265E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</w:t>
                            </w:r>
                            <w:r w:rsidR="0088537F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>نعم      لا</w:t>
                            </w:r>
                          </w:p>
                          <w:p w:rsidR="00C42911" w:rsidRPr="0029265E" w:rsidRDefault="00C42911" w:rsidP="008615BA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right" w:pos="329"/>
                              </w:tabs>
                              <w:bidi/>
                              <w:spacing w:after="0"/>
                              <w:ind w:left="187" w:hanging="283"/>
                              <w:jc w:val="lowKashida"/>
                              <w:rPr>
                                <w:rFonts w:ascii="Arial" w:hAnsi="Arial"/>
                                <w:sz w:val="28"/>
                                <w:szCs w:val="28"/>
                                <w:lang w:bidi="ar-SY"/>
                              </w:rPr>
                            </w:pPr>
                            <w:r w:rsidRPr="0088537F">
                              <w:rPr>
                                <w:rFonts w:ascii="Arial" w:hAnsi="Arial" w:hint="cs"/>
                                <w:sz w:val="26"/>
                                <w:szCs w:val="26"/>
                                <w:rtl/>
                                <w:lang w:bidi="ar-SY"/>
                              </w:rPr>
                              <w:t>صورة عن قرار تسجيل أو تجديد تسجيل الشركة مالكة التّرخيص</w:t>
                            </w:r>
                            <w:r w:rsidR="004101A0">
                              <w:rPr>
                                <w:rFonts w:ascii="Arial" w:hAnsi="Arial" w:hint="cs"/>
                                <w:sz w:val="26"/>
                                <w:szCs w:val="26"/>
                                <w:rtl/>
                                <w:lang w:bidi="ar-SY"/>
                              </w:rPr>
                              <w:t xml:space="preserve">  </w:t>
                            </w:r>
                            <w:r w:rsidR="00296612">
                              <w:rPr>
                                <w:rFonts w:ascii="Arial" w:hAnsi="Arial" w:hint="cs"/>
                                <w:sz w:val="26"/>
                                <w:szCs w:val="26"/>
                                <w:rtl/>
                                <w:lang w:bidi="ar-SY"/>
                              </w:rPr>
                              <w:t xml:space="preserve"> </w:t>
                            </w:r>
                            <w:r w:rsidR="00D55F00">
                              <w:rPr>
                                <w:rFonts w:ascii="Arial" w:hAnsi="Arial"/>
                                <w:sz w:val="26"/>
                                <w:szCs w:val="26"/>
                                <w:lang w:bidi="ar-SY"/>
                              </w:rPr>
                              <w:t xml:space="preserve">  </w:t>
                            </w:r>
                            <w:r w:rsidR="008615BA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</w:t>
                            </w:r>
                            <w:r w:rsidR="0088537F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   </w:t>
                            </w:r>
                            <w:r w:rsidR="004101A0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</w:t>
                            </w:r>
                            <w:r w:rsidR="0088537F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>نعم      لا</w:t>
                            </w:r>
                          </w:p>
                          <w:p w:rsidR="00B73697" w:rsidRDefault="00C42911" w:rsidP="008615BA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right" w:pos="329"/>
                              </w:tabs>
                              <w:bidi/>
                              <w:spacing w:after="0"/>
                              <w:ind w:left="187" w:hanging="283"/>
                              <w:jc w:val="lowKashida"/>
                              <w:rPr>
                                <w:rFonts w:ascii="Arial" w:hAnsi="Arial"/>
                                <w:sz w:val="28"/>
                                <w:szCs w:val="28"/>
                                <w:lang w:bidi="ar-SY"/>
                              </w:rPr>
                            </w:pPr>
                            <w:r w:rsidRPr="0029265E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>كروكي للعبوة الخارجية للمستحضر</w:t>
                            </w:r>
                            <w:r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المطلوب تسجيله </w:t>
                            </w:r>
                            <w:r w:rsidR="008615BA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</w:t>
                            </w:r>
                            <w:r w:rsidR="0088537F" w:rsidRPr="0088537F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</w:t>
                            </w:r>
                            <w:r w:rsidR="0088537F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   </w:t>
                            </w:r>
                            <w:r w:rsidR="004101A0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 </w:t>
                            </w:r>
                            <w:r w:rsidR="0088537F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 </w:t>
                            </w:r>
                            <w:r w:rsidR="00D55F00">
                              <w:rPr>
                                <w:rFonts w:ascii="Arial" w:hAnsi="Arial"/>
                                <w:sz w:val="28"/>
                                <w:szCs w:val="28"/>
                                <w:lang w:bidi="ar-SY"/>
                              </w:rPr>
                              <w:t xml:space="preserve">   </w:t>
                            </w:r>
                            <w:r w:rsidR="0088537F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   نعم      لا</w:t>
                            </w:r>
                          </w:p>
                          <w:p w:rsidR="00595AED" w:rsidRPr="00DB2DA6" w:rsidRDefault="00595AED" w:rsidP="00DB2DA6">
                            <w:pPr>
                              <w:pStyle w:val="a3"/>
                              <w:numPr>
                                <w:ilvl w:val="0"/>
                                <w:numId w:val="20"/>
                              </w:numPr>
                              <w:tabs>
                                <w:tab w:val="right" w:pos="329"/>
                              </w:tabs>
                              <w:bidi/>
                              <w:spacing w:before="240" w:after="0"/>
                              <w:jc w:val="lowKashida"/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lang w:bidi="ar-SY"/>
                              </w:rPr>
                            </w:pPr>
                            <w:r w:rsidRPr="00DB2DA6"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معلومات أساسية :  </w:t>
                            </w:r>
                          </w:p>
                          <w:p w:rsidR="00595AED" w:rsidRDefault="00595AED" w:rsidP="00D55F00">
                            <w:pPr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before="240" w:after="0" w:line="240" w:lineRule="auto"/>
                              <w:ind w:left="45" w:right="-90"/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اسم مُقدم الطلب : ----------------------------------------------</w:t>
                            </w:r>
                          </w:p>
                          <w:p w:rsidR="00595AED" w:rsidRDefault="00595AED" w:rsidP="00D55F00">
                            <w:pPr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 w:line="240" w:lineRule="auto"/>
                              <w:ind w:left="45" w:right="-90"/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اسم المستودع أو المكتب العلمي :--------------------------------</w:t>
                            </w:r>
                          </w:p>
                          <w:p w:rsidR="00595AED" w:rsidRDefault="00595AED" w:rsidP="00D55F00">
                            <w:pPr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 w:line="240" w:lineRule="auto"/>
                              <w:ind w:left="45" w:right="-90"/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اسم الشركة وجنسيتها :-----------------------------------------</w:t>
                            </w:r>
                          </w:p>
                          <w:p w:rsidR="00595AED" w:rsidRDefault="00595AED" w:rsidP="00D55F00">
                            <w:pPr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 w:line="240" w:lineRule="auto"/>
                              <w:ind w:left="45" w:right="-90"/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الاسم التجاري للمُستحضر :-------------------------------------</w:t>
                            </w:r>
                          </w:p>
                          <w:p w:rsidR="00595AED" w:rsidRDefault="00595AED" w:rsidP="00D55F00">
                            <w:pPr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 w:line="240" w:lineRule="auto"/>
                              <w:ind w:left="45" w:right="-90"/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الاسم العلمي للمُستحضر :--------------------------------------</w:t>
                            </w:r>
                          </w:p>
                          <w:p w:rsidR="00595AED" w:rsidRDefault="00595AED" w:rsidP="00D55F00">
                            <w:pPr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 w:line="240" w:lineRule="auto"/>
                              <w:ind w:left="45" w:right="-90"/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الاستطباب:-----------------------------------------------------</w:t>
                            </w:r>
                          </w:p>
                          <w:p w:rsidR="00595AED" w:rsidRDefault="00595AED" w:rsidP="00D55F00">
                            <w:pPr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 w:line="240" w:lineRule="auto"/>
                              <w:ind w:left="45" w:right="-90"/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الزمرة الدوائية : -----------------------------------------------</w:t>
                            </w:r>
                          </w:p>
                          <w:p w:rsidR="00595AED" w:rsidRDefault="00595AED" w:rsidP="00D55F00">
                            <w:pPr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 w:line="240" w:lineRule="auto"/>
                              <w:ind w:left="45" w:right="-90"/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الشكل الصيدلاني والعيار:---------------------------------------</w:t>
                            </w:r>
                          </w:p>
                          <w:p w:rsidR="00595AED" w:rsidRDefault="00595AED" w:rsidP="00D55F00">
                            <w:pPr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 w:line="240" w:lineRule="auto"/>
                              <w:ind w:left="45" w:right="-90"/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حجم العبوة : --------------------------------------------------</w:t>
                            </w:r>
                          </w:p>
                          <w:p w:rsidR="00595AED" w:rsidRDefault="00595AED" w:rsidP="00D55F00">
                            <w:pPr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 w:line="240" w:lineRule="auto"/>
                              <w:ind w:left="45" w:right="-90"/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رقم الهاتف الثابت :-------------------------------------------- </w:t>
                            </w:r>
                          </w:p>
                          <w:p w:rsidR="004D4A3E" w:rsidRDefault="00595AED" w:rsidP="00D55F00">
                            <w:pPr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 w:line="240" w:lineRule="auto"/>
                              <w:ind w:left="45" w:right="-90"/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رقم الهاتف المحمول:------------------------------------------</w:t>
                            </w:r>
                          </w:p>
                          <w:p w:rsidR="00E93E46" w:rsidRDefault="00E93E46" w:rsidP="00D55F00">
                            <w:pPr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 w:line="240" w:lineRule="auto"/>
                              <w:ind w:left="45" w:right="-90"/>
                              <w:rPr>
                                <w:rFonts w:ascii="Arabic Transparent" w:hAnsi="Arabic Transparent" w:cs="Arabic Transparent"/>
                                <w:color w:val="000000"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595AED" w:rsidRPr="00B73697" w:rsidRDefault="00595AED" w:rsidP="00D55F00">
                            <w:pPr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 w:line="240" w:lineRule="auto"/>
                              <w:ind w:left="45" w:right="-90"/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  <w:r w:rsidRPr="00B73697"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تاريخ التقديم</w:t>
                            </w:r>
                            <w:r w:rsidR="0080074D">
                              <w:rPr>
                                <w:rFonts w:ascii="Arabic Transparent" w:hAnsi="Arabic Transparent" w:cs="Arabic Transparent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B73697"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:                         توقيع مُقدم الطلب</w:t>
                            </w:r>
                            <w:r w:rsidR="00B73697">
                              <w:rPr>
                                <w:rFonts w:ascii="Arabic Transparent" w:hAnsi="Arabic Transparent" w:cs="Arabic Transparent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B73697"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  <w:p w:rsidR="00595AED" w:rsidRDefault="00595AED" w:rsidP="00595AED">
                            <w:pPr>
                              <w:bidi/>
                              <w:spacing w:after="0" w:line="360" w:lineRule="auto"/>
                              <w:ind w:left="-225" w:firstLine="305"/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385.65pt;margin-top:-10.7pt;width:378.75pt;height:58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" fillcolor="white [3201]" stroked="f" strokeweight=".25pt">
                <v:textbox>
                  <w:txbxContent>
                    <w:p w:rsidR="00595AED" w:rsidRPr="004101A0" w:rsidRDefault="00595AED" w:rsidP="004D4A3E">
                      <w:pPr>
                        <w:tabs>
                          <w:tab w:val="right" w:pos="6525"/>
                          <w:tab w:val="left" w:pos="6885"/>
                        </w:tabs>
                        <w:bidi/>
                        <w:spacing w:line="324" w:lineRule="auto"/>
                        <w:ind w:left="45" w:right="-90" w:firstLine="305"/>
                        <w:jc w:val="center"/>
                        <w:rPr>
                          <w:rFonts w:ascii="Arabic Transparent" w:hAnsi="Arabic Transparent" w:cs="Arabic Transparent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</w:rPr>
                      </w:pPr>
                      <w:r w:rsidRPr="004101A0">
                        <w:rPr>
                          <w:rFonts w:ascii="Arabic Transparent" w:hAnsi="Arabic Transparent" w:cs="Arabic Transparent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  <w:rtl/>
                        </w:rPr>
                        <w:t xml:space="preserve">استمارة لمنح إيصال رسم دراسة </w:t>
                      </w:r>
                      <w:r w:rsidR="004D4A3E">
                        <w:rPr>
                          <w:rFonts w:ascii="Arabic Transparent" w:hAnsi="Arabic Transparent" w:cs="Arabic Transparent" w:hint="cs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  <w:rtl/>
                        </w:rPr>
                        <w:t>حليب</w:t>
                      </w:r>
                      <w:r w:rsidR="0014420B">
                        <w:rPr>
                          <w:rFonts w:ascii="Arabic Transparent" w:hAnsi="Arabic Transparent" w:cs="Arabic Transparent" w:hint="cs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  <w:rtl/>
                        </w:rPr>
                        <w:t xml:space="preserve"> تحت عمر السنة</w:t>
                      </w:r>
                    </w:p>
                    <w:p w:rsidR="00595AED" w:rsidRDefault="00595AED" w:rsidP="00020A4D">
                      <w:pPr>
                        <w:pStyle w:val="a3"/>
                        <w:bidi/>
                        <w:spacing w:after="0"/>
                        <w:ind w:left="240"/>
                        <w:rPr>
                          <w:rFonts w:ascii="Arabic Transparent" w:hAnsi="Arabic Transparent" w:cs="Arabic Transparent"/>
                          <w:color w:val="000000"/>
                          <w:sz w:val="28"/>
                          <w:szCs w:val="28"/>
                          <w:u w:val="single"/>
                          <w:rtl/>
                        </w:rPr>
                      </w:pPr>
                    </w:p>
                    <w:p w:rsidR="00020A4D" w:rsidRPr="00DB2DA6" w:rsidRDefault="00020A4D" w:rsidP="00DB2DA6">
                      <w:pPr>
                        <w:pStyle w:val="a3"/>
                        <w:numPr>
                          <w:ilvl w:val="0"/>
                          <w:numId w:val="20"/>
                        </w:numPr>
                        <w:bidi/>
                        <w:spacing w:after="0"/>
                        <w:rPr>
                          <w:rFonts w:ascii="Arabic Transparent" w:hAnsi="Arabic Transparent" w:cs="Arabic Transparent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</w:pPr>
                      <w:r w:rsidRPr="00DB2DA6">
                        <w:rPr>
                          <w:rFonts w:ascii="Arabic Transparent" w:hAnsi="Arabic Transparent" w:cs="Arabic Transparent" w:hint="cs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  <w:rtl/>
                          <w:lang w:bidi="ar-SY"/>
                        </w:rPr>
                        <w:t>المرفقات :</w:t>
                      </w:r>
                    </w:p>
                    <w:p w:rsidR="00C42911" w:rsidRPr="0029265E" w:rsidRDefault="00C42911" w:rsidP="008615BA">
                      <w:pPr>
                        <w:numPr>
                          <w:ilvl w:val="0"/>
                          <w:numId w:val="5"/>
                        </w:numPr>
                        <w:tabs>
                          <w:tab w:val="right" w:pos="329"/>
                        </w:tabs>
                        <w:bidi/>
                        <w:spacing w:after="0"/>
                        <w:ind w:left="187" w:hanging="142"/>
                        <w:jc w:val="lowKashida"/>
                        <w:rPr>
                          <w:rFonts w:ascii="Arial" w:hAnsi="Arial"/>
                          <w:sz w:val="28"/>
                          <w:szCs w:val="28"/>
                          <w:lang w:bidi="ar-SY"/>
                        </w:rPr>
                      </w:pPr>
                      <w:r w:rsidRPr="0029265E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 xml:space="preserve">صورة عن ترخيص المستودع أو المكتب العلمي </w:t>
                      </w:r>
                      <w:r w:rsidR="008615BA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 xml:space="preserve"> </w:t>
                      </w:r>
                      <w:r w:rsidR="0088537F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 xml:space="preserve">       </w:t>
                      </w:r>
                      <w:r w:rsidR="004101A0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 xml:space="preserve"> </w:t>
                      </w:r>
                      <w:r w:rsidR="0088537F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 xml:space="preserve"> </w:t>
                      </w:r>
                      <w:r w:rsidR="004101A0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 xml:space="preserve">  </w:t>
                      </w:r>
                      <w:r w:rsidR="0088537F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 xml:space="preserve"> </w:t>
                      </w:r>
                      <w:r w:rsidR="004101A0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 xml:space="preserve"> </w:t>
                      </w:r>
                      <w:r w:rsidR="0088537F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 xml:space="preserve">       نعم      لا</w:t>
                      </w:r>
                    </w:p>
                    <w:p w:rsidR="00C42911" w:rsidRPr="0029265E" w:rsidRDefault="00C42911" w:rsidP="008615BA">
                      <w:pPr>
                        <w:numPr>
                          <w:ilvl w:val="0"/>
                          <w:numId w:val="5"/>
                        </w:numPr>
                        <w:tabs>
                          <w:tab w:val="right" w:pos="329"/>
                        </w:tabs>
                        <w:bidi/>
                        <w:spacing w:after="0"/>
                        <w:ind w:left="187" w:hanging="283"/>
                        <w:jc w:val="lowKashida"/>
                        <w:rPr>
                          <w:rFonts w:ascii="Arial" w:hAnsi="Arial"/>
                          <w:sz w:val="28"/>
                          <w:szCs w:val="28"/>
                          <w:lang w:bidi="ar-SY"/>
                        </w:rPr>
                      </w:pPr>
                      <w:r w:rsidRPr="0029265E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>تفويض حديث من الشركة الدوائية الأم مصدّق أصولاً</w:t>
                      </w:r>
                      <w:r w:rsidR="008615BA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 xml:space="preserve"> </w:t>
                      </w:r>
                      <w:r w:rsidR="0088537F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 xml:space="preserve">  </w:t>
                      </w:r>
                      <w:r w:rsidR="004101A0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 xml:space="preserve"> </w:t>
                      </w:r>
                      <w:r w:rsidR="0088537F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 xml:space="preserve"> </w:t>
                      </w:r>
                      <w:r w:rsidR="004101A0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 xml:space="preserve"> </w:t>
                      </w:r>
                      <w:r w:rsidR="0088537F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 xml:space="preserve">   </w:t>
                      </w:r>
                      <w:r w:rsidR="0088537F">
                        <w:rPr>
                          <w:rFonts w:ascii="Arial" w:hAnsi="Arial" w:hint="cs"/>
                          <w:noProof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D55F00">
                        <w:rPr>
                          <w:rFonts w:ascii="Arial" w:hAnsi="Arial"/>
                          <w:noProof/>
                          <w:sz w:val="28"/>
                          <w:szCs w:val="28"/>
                        </w:rPr>
                        <w:t xml:space="preserve">   </w:t>
                      </w:r>
                      <w:r w:rsidR="0088537F">
                        <w:rPr>
                          <w:rFonts w:ascii="Arial" w:hAnsi="Arial" w:hint="cs"/>
                          <w:noProof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C6217F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 xml:space="preserve"> </w:t>
                      </w:r>
                      <w:r w:rsidRPr="0029265E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 xml:space="preserve"> </w:t>
                      </w:r>
                      <w:r w:rsidR="0088537F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>نعم      لا</w:t>
                      </w:r>
                    </w:p>
                    <w:p w:rsidR="00C42911" w:rsidRPr="0029265E" w:rsidRDefault="00C42911" w:rsidP="008615BA">
                      <w:pPr>
                        <w:numPr>
                          <w:ilvl w:val="0"/>
                          <w:numId w:val="5"/>
                        </w:numPr>
                        <w:tabs>
                          <w:tab w:val="right" w:pos="329"/>
                        </w:tabs>
                        <w:bidi/>
                        <w:spacing w:after="0"/>
                        <w:ind w:left="187" w:hanging="283"/>
                        <w:jc w:val="lowKashida"/>
                        <w:rPr>
                          <w:rFonts w:ascii="Arial" w:hAnsi="Arial"/>
                          <w:sz w:val="28"/>
                          <w:szCs w:val="28"/>
                          <w:lang w:bidi="ar-SY"/>
                        </w:rPr>
                      </w:pPr>
                      <w:r w:rsidRPr="0088537F">
                        <w:rPr>
                          <w:rFonts w:ascii="Arial" w:hAnsi="Arial" w:hint="cs"/>
                          <w:sz w:val="26"/>
                          <w:szCs w:val="26"/>
                          <w:rtl/>
                          <w:lang w:bidi="ar-SY"/>
                        </w:rPr>
                        <w:t>صورة عن قرار تسجيل أو تجديد تسجيل الشركة مالكة التّرخيص</w:t>
                      </w:r>
                      <w:r w:rsidR="004101A0">
                        <w:rPr>
                          <w:rFonts w:ascii="Arial" w:hAnsi="Arial" w:hint="cs"/>
                          <w:sz w:val="26"/>
                          <w:szCs w:val="26"/>
                          <w:rtl/>
                          <w:lang w:bidi="ar-SY"/>
                        </w:rPr>
                        <w:t xml:space="preserve">  </w:t>
                      </w:r>
                      <w:r w:rsidR="00296612">
                        <w:rPr>
                          <w:rFonts w:ascii="Arial" w:hAnsi="Arial" w:hint="cs"/>
                          <w:sz w:val="26"/>
                          <w:szCs w:val="26"/>
                          <w:rtl/>
                          <w:lang w:bidi="ar-SY"/>
                        </w:rPr>
                        <w:t xml:space="preserve"> </w:t>
                      </w:r>
                      <w:r w:rsidR="00D55F00">
                        <w:rPr>
                          <w:rFonts w:ascii="Arial" w:hAnsi="Arial"/>
                          <w:sz w:val="26"/>
                          <w:szCs w:val="26"/>
                          <w:lang w:bidi="ar-SY"/>
                        </w:rPr>
                        <w:t xml:space="preserve">  </w:t>
                      </w:r>
                      <w:r w:rsidR="008615BA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 xml:space="preserve"> </w:t>
                      </w:r>
                      <w:r w:rsidR="0088537F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 xml:space="preserve">    </w:t>
                      </w:r>
                      <w:r w:rsidR="004101A0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 xml:space="preserve"> </w:t>
                      </w:r>
                      <w:r w:rsidR="0088537F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>نعم      لا</w:t>
                      </w:r>
                    </w:p>
                    <w:p w:rsidR="00B73697" w:rsidRDefault="00C42911" w:rsidP="008615BA">
                      <w:pPr>
                        <w:numPr>
                          <w:ilvl w:val="0"/>
                          <w:numId w:val="5"/>
                        </w:numPr>
                        <w:tabs>
                          <w:tab w:val="right" w:pos="329"/>
                        </w:tabs>
                        <w:bidi/>
                        <w:spacing w:after="0"/>
                        <w:ind w:left="187" w:hanging="283"/>
                        <w:jc w:val="lowKashida"/>
                        <w:rPr>
                          <w:rFonts w:ascii="Arial" w:hAnsi="Arial"/>
                          <w:sz w:val="28"/>
                          <w:szCs w:val="28"/>
                          <w:lang w:bidi="ar-SY"/>
                        </w:rPr>
                      </w:pPr>
                      <w:r w:rsidRPr="0029265E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>كروكي للعبوة الخارجية للمستحضر</w:t>
                      </w:r>
                      <w:r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 xml:space="preserve"> المطلوب تسجيله </w:t>
                      </w:r>
                      <w:r w:rsidR="008615BA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 xml:space="preserve"> </w:t>
                      </w:r>
                      <w:r w:rsidR="0088537F" w:rsidRPr="0088537F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 xml:space="preserve"> </w:t>
                      </w:r>
                      <w:r w:rsidR="0088537F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 xml:space="preserve">    </w:t>
                      </w:r>
                      <w:r w:rsidR="004101A0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 xml:space="preserve">  </w:t>
                      </w:r>
                      <w:r w:rsidR="0088537F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 xml:space="preserve">  </w:t>
                      </w:r>
                      <w:r w:rsidR="00D55F00">
                        <w:rPr>
                          <w:rFonts w:ascii="Arial" w:hAnsi="Arial"/>
                          <w:sz w:val="28"/>
                          <w:szCs w:val="28"/>
                          <w:lang w:bidi="ar-SY"/>
                        </w:rPr>
                        <w:t xml:space="preserve">   </w:t>
                      </w:r>
                      <w:r w:rsidR="0088537F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 xml:space="preserve">    نعم      لا</w:t>
                      </w:r>
                    </w:p>
                    <w:p w:rsidR="00595AED" w:rsidRPr="00DB2DA6" w:rsidRDefault="00595AED" w:rsidP="00DB2DA6">
                      <w:pPr>
                        <w:pStyle w:val="a3"/>
                        <w:numPr>
                          <w:ilvl w:val="0"/>
                          <w:numId w:val="20"/>
                        </w:numPr>
                        <w:tabs>
                          <w:tab w:val="right" w:pos="329"/>
                        </w:tabs>
                        <w:bidi/>
                        <w:spacing w:before="240" w:after="0"/>
                        <w:jc w:val="lowKashida"/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  <w:lang w:bidi="ar-SY"/>
                        </w:rPr>
                      </w:pPr>
                      <w:r w:rsidRPr="00DB2DA6">
                        <w:rPr>
                          <w:rFonts w:ascii="Arabic Transparent" w:hAnsi="Arabic Transparent" w:cs="Arabic Transparent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  <w:rtl/>
                        </w:rPr>
                        <w:t xml:space="preserve">معلومات أساسية :  </w:t>
                      </w:r>
                    </w:p>
                    <w:p w:rsidR="00595AED" w:rsidRDefault="00595AED" w:rsidP="00D55F00">
                      <w:pPr>
                        <w:tabs>
                          <w:tab w:val="right" w:pos="6525"/>
                          <w:tab w:val="left" w:pos="6885"/>
                        </w:tabs>
                        <w:bidi/>
                        <w:spacing w:before="240" w:after="0" w:line="240" w:lineRule="auto"/>
                        <w:ind w:left="45" w:right="-90"/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  <w:rtl/>
                        </w:rPr>
                        <w:t>اسم مُقدم الطلب : ----------------------------------------------</w:t>
                      </w:r>
                    </w:p>
                    <w:p w:rsidR="00595AED" w:rsidRDefault="00595AED" w:rsidP="00D55F00">
                      <w:pPr>
                        <w:tabs>
                          <w:tab w:val="right" w:pos="6525"/>
                          <w:tab w:val="left" w:pos="6885"/>
                        </w:tabs>
                        <w:bidi/>
                        <w:spacing w:after="0" w:line="240" w:lineRule="auto"/>
                        <w:ind w:left="45" w:right="-90"/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  <w:rtl/>
                        </w:rPr>
                        <w:t>اسم المستودع أو المكتب العلمي :--------------------------------</w:t>
                      </w:r>
                    </w:p>
                    <w:p w:rsidR="00595AED" w:rsidRDefault="00595AED" w:rsidP="00D55F00">
                      <w:pPr>
                        <w:tabs>
                          <w:tab w:val="right" w:pos="6525"/>
                          <w:tab w:val="left" w:pos="6885"/>
                        </w:tabs>
                        <w:bidi/>
                        <w:spacing w:after="0" w:line="240" w:lineRule="auto"/>
                        <w:ind w:left="45" w:right="-90"/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  <w:rtl/>
                        </w:rPr>
                        <w:t>اسم الشركة وجنسيتها :-----------------------------------------</w:t>
                      </w:r>
                    </w:p>
                    <w:p w:rsidR="00595AED" w:rsidRDefault="00595AED" w:rsidP="00D55F00">
                      <w:pPr>
                        <w:tabs>
                          <w:tab w:val="right" w:pos="6525"/>
                          <w:tab w:val="left" w:pos="6885"/>
                        </w:tabs>
                        <w:bidi/>
                        <w:spacing w:after="0" w:line="240" w:lineRule="auto"/>
                        <w:ind w:left="45" w:right="-90"/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  <w:rtl/>
                        </w:rPr>
                        <w:t>الاسم التجاري للمُستحضر :-------------------------------------</w:t>
                      </w:r>
                    </w:p>
                    <w:p w:rsidR="00595AED" w:rsidRDefault="00595AED" w:rsidP="00D55F00">
                      <w:pPr>
                        <w:tabs>
                          <w:tab w:val="right" w:pos="6525"/>
                          <w:tab w:val="left" w:pos="6885"/>
                        </w:tabs>
                        <w:bidi/>
                        <w:spacing w:after="0" w:line="240" w:lineRule="auto"/>
                        <w:ind w:left="45" w:right="-90"/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  <w:rtl/>
                        </w:rPr>
                        <w:t>الاسم العلمي للمُستحضر :--------------------------------------</w:t>
                      </w:r>
                    </w:p>
                    <w:p w:rsidR="00595AED" w:rsidRDefault="00595AED" w:rsidP="00D55F00">
                      <w:pPr>
                        <w:tabs>
                          <w:tab w:val="right" w:pos="6525"/>
                          <w:tab w:val="left" w:pos="6885"/>
                        </w:tabs>
                        <w:bidi/>
                        <w:spacing w:after="0" w:line="240" w:lineRule="auto"/>
                        <w:ind w:left="45" w:right="-90"/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  <w:rtl/>
                        </w:rPr>
                        <w:t>الاستطباب:-----------------------------------------------------</w:t>
                      </w:r>
                    </w:p>
                    <w:p w:rsidR="00595AED" w:rsidRDefault="00595AED" w:rsidP="00D55F00">
                      <w:pPr>
                        <w:tabs>
                          <w:tab w:val="right" w:pos="6525"/>
                          <w:tab w:val="left" w:pos="6885"/>
                        </w:tabs>
                        <w:bidi/>
                        <w:spacing w:after="0" w:line="240" w:lineRule="auto"/>
                        <w:ind w:left="45" w:right="-90"/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  <w:rtl/>
                        </w:rPr>
                        <w:t>الزمرة الدوائية : -----------------------------------------------</w:t>
                      </w:r>
                    </w:p>
                    <w:p w:rsidR="00595AED" w:rsidRDefault="00595AED" w:rsidP="00D55F00">
                      <w:pPr>
                        <w:tabs>
                          <w:tab w:val="right" w:pos="6525"/>
                          <w:tab w:val="left" w:pos="6885"/>
                        </w:tabs>
                        <w:bidi/>
                        <w:spacing w:after="0" w:line="240" w:lineRule="auto"/>
                        <w:ind w:left="45" w:right="-90"/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  <w:rtl/>
                        </w:rPr>
                        <w:t>الشكل الصيدلاني والعيار:---------------------------------------</w:t>
                      </w:r>
                    </w:p>
                    <w:p w:rsidR="00595AED" w:rsidRDefault="00595AED" w:rsidP="00D55F00">
                      <w:pPr>
                        <w:tabs>
                          <w:tab w:val="right" w:pos="6525"/>
                          <w:tab w:val="left" w:pos="6885"/>
                        </w:tabs>
                        <w:bidi/>
                        <w:spacing w:after="0" w:line="240" w:lineRule="auto"/>
                        <w:ind w:left="45" w:right="-90"/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  <w:rtl/>
                        </w:rPr>
                        <w:t>حجم العبوة : --------------------------------------------------</w:t>
                      </w:r>
                    </w:p>
                    <w:p w:rsidR="00595AED" w:rsidRDefault="00595AED" w:rsidP="00D55F00">
                      <w:pPr>
                        <w:tabs>
                          <w:tab w:val="right" w:pos="6525"/>
                          <w:tab w:val="left" w:pos="6885"/>
                        </w:tabs>
                        <w:bidi/>
                        <w:spacing w:after="0" w:line="240" w:lineRule="auto"/>
                        <w:ind w:left="45" w:right="-90"/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  <w:rtl/>
                        </w:rPr>
                        <w:t xml:space="preserve">رقم الهاتف الثابت :-------------------------------------------- </w:t>
                      </w:r>
                    </w:p>
                    <w:p w:rsidR="004D4A3E" w:rsidRDefault="00595AED" w:rsidP="00D55F00">
                      <w:pPr>
                        <w:tabs>
                          <w:tab w:val="right" w:pos="6525"/>
                          <w:tab w:val="left" w:pos="6885"/>
                        </w:tabs>
                        <w:bidi/>
                        <w:spacing w:after="0" w:line="240" w:lineRule="auto"/>
                        <w:ind w:left="45" w:right="-90"/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  <w:rtl/>
                        </w:rPr>
                        <w:t>رقم الهاتف المحمول:------------------------------------------</w:t>
                      </w:r>
                    </w:p>
                    <w:p w:rsidR="00E93E46" w:rsidRDefault="00E93E46" w:rsidP="00D55F00">
                      <w:pPr>
                        <w:tabs>
                          <w:tab w:val="right" w:pos="6525"/>
                          <w:tab w:val="left" w:pos="6885"/>
                        </w:tabs>
                        <w:bidi/>
                        <w:spacing w:after="0" w:line="240" w:lineRule="auto"/>
                        <w:ind w:left="45" w:right="-90"/>
                        <w:rPr>
                          <w:rFonts w:ascii="Arabic Transparent" w:hAnsi="Arabic Transparent" w:cs="Arabic Transparent"/>
                          <w:color w:val="000000"/>
                          <w:sz w:val="8"/>
                          <w:szCs w:val="8"/>
                          <w:rtl/>
                        </w:rPr>
                      </w:pPr>
                    </w:p>
                    <w:p w:rsidR="00595AED" w:rsidRPr="00B73697" w:rsidRDefault="00595AED" w:rsidP="00D55F00">
                      <w:pPr>
                        <w:tabs>
                          <w:tab w:val="right" w:pos="6525"/>
                          <w:tab w:val="left" w:pos="6885"/>
                        </w:tabs>
                        <w:bidi/>
                        <w:spacing w:after="0" w:line="240" w:lineRule="auto"/>
                        <w:ind w:left="45" w:right="-90"/>
                        <w:rPr>
                          <w:rFonts w:ascii="Arabic Transparent" w:hAnsi="Arabic Transparent" w:cs="Arabic Transparent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</w:pPr>
                      <w:r w:rsidRPr="00B73697">
                        <w:rPr>
                          <w:rFonts w:ascii="Arabic Transparent" w:hAnsi="Arabic Transparent" w:cs="Arabic Transparent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تاريخ التقديم</w:t>
                      </w:r>
                      <w:r w:rsidR="0080074D">
                        <w:rPr>
                          <w:rFonts w:ascii="Arabic Transparent" w:hAnsi="Arabic Transparent" w:cs="Arabic Transparent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B73697">
                        <w:rPr>
                          <w:rFonts w:ascii="Arabic Transparent" w:hAnsi="Arabic Transparent" w:cs="Arabic Transparent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:                         توقيع مُقدم الطلب</w:t>
                      </w:r>
                      <w:r w:rsidR="00B73697">
                        <w:rPr>
                          <w:rFonts w:ascii="Arabic Transparent" w:hAnsi="Arabic Transparent" w:cs="Arabic Transparent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B73697">
                        <w:rPr>
                          <w:rFonts w:ascii="Arabic Transparent" w:hAnsi="Arabic Transparent" w:cs="Arabic Transparent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:</w:t>
                      </w:r>
                    </w:p>
                    <w:p w:rsidR="00595AED" w:rsidRDefault="00595AED" w:rsidP="00595AED">
                      <w:pPr>
                        <w:bidi/>
                        <w:spacing w:after="0" w:line="360" w:lineRule="auto"/>
                        <w:ind w:left="-225" w:firstLine="305"/>
                        <w:rPr>
                          <w:rFonts w:ascii="Arabic Transparent" w:hAnsi="Arabic Transparent" w:cs="Arabic Transparent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B2DC2">
        <w:rPr>
          <w:rFonts w:ascii="Arabic Transparent" w:hAnsi="Arabic Transparent" w:cs="Arabic Transparent" w:hint="cs"/>
          <w:b/>
          <w:bCs/>
          <w:color w:val="000000"/>
          <w:sz w:val="32"/>
          <w:szCs w:val="32"/>
          <w:rtl/>
        </w:rPr>
        <w:t xml:space="preserve">    </w:t>
      </w:r>
    </w:p>
    <w:p w:rsidR="004B2DC2" w:rsidRPr="006A54BA" w:rsidRDefault="004B2DC2" w:rsidP="004B2DC2">
      <w:pPr>
        <w:tabs>
          <w:tab w:val="right" w:pos="6525"/>
          <w:tab w:val="left" w:pos="6885"/>
        </w:tabs>
        <w:bidi/>
        <w:spacing w:after="0" w:line="360" w:lineRule="auto"/>
        <w:ind w:left="45" w:right="-90"/>
        <w:rPr>
          <w:rFonts w:ascii="Arabic Transparent" w:hAnsi="Arabic Transparent" w:cs="Arabic Transparent"/>
          <w:color w:val="000000"/>
          <w:sz w:val="32"/>
          <w:szCs w:val="32"/>
          <w:rtl/>
        </w:rPr>
      </w:pPr>
    </w:p>
    <w:p w:rsidR="005A5FB4" w:rsidRPr="004B2DC2" w:rsidRDefault="004D4A3E" w:rsidP="00330708">
      <w:pPr>
        <w:tabs>
          <w:tab w:val="right" w:pos="6525"/>
          <w:tab w:val="left" w:pos="6885"/>
        </w:tabs>
        <w:bidi/>
        <w:spacing w:after="0" w:line="360" w:lineRule="auto"/>
        <w:ind w:right="-90"/>
        <w:rPr>
          <w:rFonts w:ascii="Arabic Transparent" w:hAnsi="Arabic Transparent" w:cs="Arabic Transparent"/>
          <w:b/>
          <w:bCs/>
          <w:color w:val="000000"/>
          <w:sz w:val="32"/>
          <w:szCs w:val="32"/>
          <w:rtl/>
        </w:rPr>
      </w:pPr>
      <w:r>
        <w:rPr>
          <w:rFonts w:ascii="Arabic Transparent" w:hAnsi="Arabic Transparent" w:cs="Arabic Transparent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9C8FA21" wp14:editId="4E307E82">
                <wp:simplePos x="0" y="0"/>
                <wp:positionH relativeFrom="column">
                  <wp:posOffset>176530</wp:posOffset>
                </wp:positionH>
                <wp:positionV relativeFrom="paragraph">
                  <wp:posOffset>171450</wp:posOffset>
                </wp:positionV>
                <wp:extent cx="209550" cy="140335"/>
                <wp:effectExtent l="0" t="0" r="19050" b="12065"/>
                <wp:wrapNone/>
                <wp:docPr id="34" name="مستطيل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033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4" o:spid="_x0000_s1026" style="position:absolute;margin-left:13.9pt;margin-top:13.5pt;width:16.5pt;height:11.0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" filled="f" strokecolor="windowText" strokeweight=".25pt"/>
            </w:pict>
          </mc:Fallback>
        </mc:AlternateContent>
      </w:r>
      <w:r>
        <w:rPr>
          <w:rFonts w:ascii="Arabic Transparent" w:hAnsi="Arabic Transparent" w:cs="Arabic Transparent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E6B9A22" wp14:editId="4104DB93">
                <wp:simplePos x="0" y="0"/>
                <wp:positionH relativeFrom="column">
                  <wp:posOffset>699520</wp:posOffset>
                </wp:positionH>
                <wp:positionV relativeFrom="paragraph">
                  <wp:posOffset>174625</wp:posOffset>
                </wp:positionV>
                <wp:extent cx="209862" cy="140533"/>
                <wp:effectExtent l="0" t="0" r="19050" b="1206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862" cy="14053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2" o:spid="_x0000_s1026" style="position:absolute;margin-left:55.1pt;margin-top:13.75pt;width:16.5pt;height:11.0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" filled="f" strokecolor="black [3213]" strokeweight=".25pt"/>
            </w:pict>
          </mc:Fallback>
        </mc:AlternateContent>
      </w:r>
      <w:r w:rsidR="004101A0">
        <w:rPr>
          <w:rFonts w:ascii="Arabic Transparent" w:hAnsi="Arabic Transparent" w:cs="Arabic Transparent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686C58" wp14:editId="2B1152EC">
                <wp:simplePos x="0" y="0"/>
                <wp:positionH relativeFrom="column">
                  <wp:posOffset>5225577</wp:posOffset>
                </wp:positionH>
                <wp:positionV relativeFrom="paragraph">
                  <wp:posOffset>311785</wp:posOffset>
                </wp:positionV>
                <wp:extent cx="161925" cy="114300"/>
                <wp:effectExtent l="0" t="0" r="28575" b="19050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0" o:spid="_x0000_s1026" style="position:absolute;margin-left:411.45pt;margin-top:24.55pt;width:12.75pt;height: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" filled="f" strokecolor="black [3213]" strokeweight=".25pt"/>
            </w:pict>
          </mc:Fallback>
        </mc:AlternateContent>
      </w:r>
      <w:r w:rsidR="00C6217F">
        <w:rPr>
          <w:rFonts w:ascii="Arabic Transparent" w:hAnsi="Arabic Transparent" w:cs="Arabic Transparent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A6F13D" wp14:editId="69819244">
                <wp:simplePos x="0" y="0"/>
                <wp:positionH relativeFrom="column">
                  <wp:posOffset>5203987</wp:posOffset>
                </wp:positionH>
                <wp:positionV relativeFrom="paragraph">
                  <wp:posOffset>64135</wp:posOffset>
                </wp:positionV>
                <wp:extent cx="161925" cy="114300"/>
                <wp:effectExtent l="0" t="0" r="28575" b="1905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9" o:spid="_x0000_s1026" style="position:absolute;margin-left:409.75pt;margin-top:5.05pt;width:12.75pt;height: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" filled="f" strokecolor="black [3213]" strokeweight=".25pt"/>
            </w:pict>
          </mc:Fallback>
        </mc:AlternateContent>
      </w:r>
      <w:r w:rsidR="00C9516A">
        <w:rPr>
          <w:rFonts w:ascii="Arabic Transparent" w:hAnsi="Arabic Transparent" w:cs="Arabic Transparent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D52421" wp14:editId="4DD7CF45">
                <wp:simplePos x="0" y="0"/>
                <wp:positionH relativeFrom="column">
                  <wp:posOffset>5734050</wp:posOffset>
                </wp:positionH>
                <wp:positionV relativeFrom="paragraph">
                  <wp:posOffset>311785</wp:posOffset>
                </wp:positionV>
                <wp:extent cx="171450" cy="114300"/>
                <wp:effectExtent l="0" t="0" r="19050" b="1905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4" o:spid="_x0000_s1026" style="position:absolute;margin-left:451.5pt;margin-top:24.55pt;width:13.5pt;height: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" filled="f" strokecolor="black [3213]" strokeweight=".25pt"/>
            </w:pict>
          </mc:Fallback>
        </mc:AlternateContent>
      </w:r>
      <w:r w:rsidR="00C9516A">
        <w:rPr>
          <w:rFonts w:ascii="Arabic Transparent" w:hAnsi="Arabic Transparent" w:cs="Arabic Transparent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375644" wp14:editId="44F5647E">
                <wp:simplePos x="0" y="0"/>
                <wp:positionH relativeFrom="column">
                  <wp:posOffset>5734050</wp:posOffset>
                </wp:positionH>
                <wp:positionV relativeFrom="paragraph">
                  <wp:posOffset>64135</wp:posOffset>
                </wp:positionV>
                <wp:extent cx="171450" cy="114300"/>
                <wp:effectExtent l="0" t="0" r="19050" b="1905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0" o:spid="_x0000_s1026" style="position:absolute;margin-left:451.5pt;margin-top:5.05pt;width:13.5pt;height: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" filled="f" strokecolor="black [3213]" strokeweight=".25pt"/>
            </w:pict>
          </mc:Fallback>
        </mc:AlternateContent>
      </w:r>
    </w:p>
    <w:p w:rsidR="004B2DC2" w:rsidRPr="006A54BA" w:rsidRDefault="00DB2DA6">
      <w:pPr>
        <w:tabs>
          <w:tab w:val="right" w:pos="6525"/>
          <w:tab w:val="left" w:pos="6885"/>
        </w:tabs>
        <w:bidi/>
        <w:spacing w:after="0" w:line="324" w:lineRule="auto"/>
        <w:ind w:left="45" w:right="-90"/>
        <w:rPr>
          <w:rFonts w:ascii="Arabic Transparent" w:hAnsi="Arabic Transparent" w:cs="Arabic Transparent"/>
          <w:color w:val="000000"/>
          <w:sz w:val="32"/>
          <w:szCs w:val="32"/>
        </w:rPr>
      </w:pPr>
      <w:r>
        <w:rPr>
          <w:rFonts w:ascii="Arabic Transparent" w:hAnsi="Arabic Transparent" w:cs="Arabic Transparent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26233</wp:posOffset>
                </wp:positionH>
                <wp:positionV relativeFrom="paragraph">
                  <wp:posOffset>4146956</wp:posOffset>
                </wp:positionV>
                <wp:extent cx="4497049" cy="1993536"/>
                <wp:effectExtent l="0" t="0" r="0" b="698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7049" cy="1993536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2DA6" w:rsidRDefault="00DB2DA6" w:rsidP="00DB2DA6">
                            <w:pPr>
                              <w:pStyle w:val="a3"/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 w:line="240" w:lineRule="auto"/>
                              <w:ind w:left="-76" w:right="-90"/>
                              <w:jc w:val="center"/>
                              <w:rPr>
                                <w:rFonts w:ascii="Arabic Transparent" w:hAnsi="Arabic Transparent" w:cs="Arabic Transparent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  <w:rtl/>
                                <w:lang w:bidi="ar-SY"/>
                              </w:rPr>
                            </w:pPr>
                          </w:p>
                          <w:p w:rsidR="00DB2DA6" w:rsidRPr="00D55F00" w:rsidRDefault="00DB2DA6" w:rsidP="00DB2DA6">
                            <w:pPr>
                              <w:pStyle w:val="a3"/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 w:line="240" w:lineRule="auto"/>
                              <w:ind w:left="-76" w:right="-90"/>
                              <w:jc w:val="center"/>
                              <w:rPr>
                                <w:rFonts w:ascii="Arabic Transparent" w:hAnsi="Arabic Transparent" w:cs="Arabic Transparent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  <w:rtl/>
                                <w:lang w:bidi="ar-SY"/>
                              </w:rPr>
                            </w:pPr>
                            <w:r w:rsidRPr="00D55F00">
                              <w:rPr>
                                <w:rFonts w:ascii="Arabic Transparent" w:hAnsi="Arabic Transparent" w:cs="Arabic Transparent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  <w:rtl/>
                                <w:lang w:bidi="ar-SY"/>
                              </w:rPr>
                              <w:t>تقييم الاستمارة : ( من قبل مديرية الشؤون الصيدلانية )</w:t>
                            </w:r>
                          </w:p>
                          <w:p w:rsidR="00DB2DA6" w:rsidRDefault="00DB2DA6" w:rsidP="00DB2DA6">
                            <w:pPr>
                              <w:pStyle w:val="a3"/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 w:line="240" w:lineRule="auto"/>
                              <w:ind w:left="-76" w:right="-90"/>
                              <w:jc w:val="center"/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bidi="ar-SY"/>
                              </w:rPr>
                            </w:pPr>
                          </w:p>
                          <w:p w:rsidR="00DB2DA6" w:rsidRDefault="00DB2DA6" w:rsidP="00DB2DA6">
                            <w:pPr>
                              <w:pStyle w:val="a3"/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 w:line="360" w:lineRule="auto"/>
                              <w:ind w:left="-76" w:right="-90"/>
                              <w:jc w:val="both"/>
                              <w:rPr>
                                <w:rFonts w:ascii="Arabic Transparent" w:hAnsi="Arabic Transparent" w:cs="Arabic Transparent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bidi="ar-SY"/>
                              </w:rPr>
                            </w:pPr>
                            <w:r>
                              <w:rPr>
                                <w:rFonts w:ascii="Arabic Transparent" w:hAnsi="Arabic Transparent" w:cs="Arabic Transparent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تسجيل أو تجديد الشركة : </w:t>
                            </w:r>
                            <w:r w:rsidRPr="00A10F09">
                              <w:rPr>
                                <w:rFonts w:ascii="Arabic Transparent" w:hAnsi="Arabic Transparent" w:cs="Arabic Transparent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</w:t>
                            </w:r>
                          </w:p>
                          <w:p w:rsidR="00DB2DA6" w:rsidRDefault="00DB2DA6" w:rsidP="00DB2DA6">
                            <w:pPr>
                              <w:pStyle w:val="a3"/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 w:line="360" w:lineRule="auto"/>
                              <w:ind w:left="-218" w:right="-90"/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abic Transparent" w:hAnsi="Arabic Transparent" w:cs="Arabic Transparent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 </w:t>
                            </w:r>
                            <w:r w:rsidRPr="00052F08">
                              <w:rPr>
                                <w:rFonts w:ascii="Arabic Transparent" w:hAnsi="Arabic Transparent" w:cs="Arabic Transparent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نتيجة الدراسة :     ...... مقبول     ...... مرفوض</w:t>
                            </w:r>
                          </w:p>
                          <w:p w:rsidR="00DB2DA6" w:rsidRDefault="00DB2DA6" w:rsidP="00DB2DA6">
                            <w:pPr>
                              <w:spacing w:line="360" w:lineRule="auto"/>
                              <w:jc w:val="right"/>
                              <w:rPr>
                                <w:rFonts w:ascii="Arabic Transparent" w:hAnsi="Arabic Transparent" w:cs="Arabic Transparent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abic Transparent" w:hAnsi="Arabic Transparent" w:cs="Arabic Transparent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منح رسم دراسة  بقيمة :</w:t>
                            </w:r>
                            <w:r w:rsidRPr="00A10F09">
                              <w:rPr>
                                <w:rFonts w:ascii="Arabic Transparent" w:hAnsi="Arabic Transparent" w:cs="Arabic Transparent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</w:t>
                            </w:r>
                          </w:p>
                          <w:p w:rsidR="00DB2DA6" w:rsidRDefault="00DB2DA6" w:rsidP="00DB2DA6">
                            <w:r>
                              <w:rPr>
                                <w:rFonts w:ascii="Arabic Transparent" w:hAnsi="Arabic Transparent" w:cs="Arabic Transparent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توقيع الدّارس :                 </w:t>
                            </w:r>
                          </w:p>
                          <w:p w:rsidR="00DB2DA6" w:rsidRDefault="00DB2DA6" w:rsidP="00DB2D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28" style="position:absolute;left:0;text-align:left;margin-left:2.05pt;margin-top:326.55pt;width:354.1pt;height:156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" filled="f" stroked="f" strokeweight=".25pt">
                <v:textbox>
                  <w:txbxContent>
                    <w:p w:rsidR="00DB2DA6" w:rsidRDefault="00DB2DA6" w:rsidP="00DB2DA6">
                      <w:pPr>
                        <w:pStyle w:val="a3"/>
                        <w:tabs>
                          <w:tab w:val="right" w:pos="6525"/>
                          <w:tab w:val="left" w:pos="6885"/>
                        </w:tabs>
                        <w:bidi/>
                        <w:spacing w:after="0" w:line="240" w:lineRule="auto"/>
                        <w:ind w:left="-76" w:right="-90"/>
                        <w:jc w:val="center"/>
                        <w:rPr>
                          <w:rFonts w:ascii="Arabic Transparent" w:hAnsi="Arabic Transparent" w:cs="Arabic Transparent" w:hint="cs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  <w:rtl/>
                          <w:lang w:bidi="ar-SY"/>
                        </w:rPr>
                      </w:pPr>
                    </w:p>
                    <w:p w:rsidR="00DB2DA6" w:rsidRPr="00D55F00" w:rsidRDefault="00DB2DA6" w:rsidP="00DB2DA6">
                      <w:pPr>
                        <w:pStyle w:val="a3"/>
                        <w:tabs>
                          <w:tab w:val="right" w:pos="6525"/>
                          <w:tab w:val="left" w:pos="6885"/>
                        </w:tabs>
                        <w:bidi/>
                        <w:spacing w:after="0" w:line="240" w:lineRule="auto"/>
                        <w:ind w:left="-76" w:right="-90"/>
                        <w:jc w:val="center"/>
                        <w:rPr>
                          <w:rFonts w:ascii="Arabic Transparent" w:hAnsi="Arabic Transparent" w:cs="Arabic Transparent" w:hint="cs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  <w:rtl/>
                          <w:lang w:bidi="ar-SY"/>
                        </w:rPr>
                      </w:pPr>
                      <w:r w:rsidRPr="00D55F00">
                        <w:rPr>
                          <w:rFonts w:ascii="Arabic Transparent" w:hAnsi="Arabic Transparent" w:cs="Arabic Transparent" w:hint="cs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  <w:rtl/>
                          <w:lang w:bidi="ar-SY"/>
                        </w:rPr>
                        <w:t>تقييم الاستمارة : ( من قبل مديرية الشؤون الصيدلانية )</w:t>
                      </w:r>
                    </w:p>
                    <w:p w:rsidR="00DB2DA6" w:rsidRDefault="00DB2DA6" w:rsidP="00DB2DA6">
                      <w:pPr>
                        <w:pStyle w:val="a3"/>
                        <w:tabs>
                          <w:tab w:val="right" w:pos="6525"/>
                          <w:tab w:val="left" w:pos="6885"/>
                        </w:tabs>
                        <w:bidi/>
                        <w:spacing w:after="0" w:line="240" w:lineRule="auto"/>
                        <w:ind w:left="-76" w:right="-90"/>
                        <w:jc w:val="center"/>
                        <w:rPr>
                          <w:rFonts w:ascii="Arabic Transparent" w:hAnsi="Arabic Transparent" w:cs="Arabic Transparent"/>
                          <w:b/>
                          <w:bCs/>
                          <w:color w:val="000000"/>
                          <w:sz w:val="28"/>
                          <w:szCs w:val="28"/>
                          <w:lang w:bidi="ar-SY"/>
                        </w:rPr>
                      </w:pPr>
                    </w:p>
                    <w:p w:rsidR="00DB2DA6" w:rsidRDefault="00DB2DA6" w:rsidP="00DB2DA6">
                      <w:pPr>
                        <w:pStyle w:val="a3"/>
                        <w:tabs>
                          <w:tab w:val="right" w:pos="6525"/>
                          <w:tab w:val="left" w:pos="6885"/>
                        </w:tabs>
                        <w:bidi/>
                        <w:spacing w:after="0" w:line="360" w:lineRule="auto"/>
                        <w:ind w:left="-76" w:right="-90"/>
                        <w:jc w:val="both"/>
                        <w:rPr>
                          <w:rFonts w:ascii="Arabic Transparent" w:hAnsi="Arabic Transparent" w:cs="Arabic Transparent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bidi="ar-SY"/>
                        </w:rPr>
                      </w:pPr>
                      <w:r>
                        <w:rPr>
                          <w:rFonts w:ascii="Arabic Transparent" w:hAnsi="Arabic Transparent" w:cs="Arabic Transparent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bidi="ar-SY"/>
                        </w:rPr>
                        <w:t xml:space="preserve">تسجيل أو تجديد الشركة : </w:t>
                      </w:r>
                      <w:r w:rsidRPr="00A10F09">
                        <w:rPr>
                          <w:rFonts w:ascii="Arabic Transparent" w:hAnsi="Arabic Transparent" w:cs="Arabic Transparent" w:hint="cs"/>
                          <w:color w:val="000000"/>
                          <w:sz w:val="28"/>
                          <w:szCs w:val="28"/>
                          <w:rtl/>
                        </w:rPr>
                        <w:t>..........................................................</w:t>
                      </w:r>
                    </w:p>
                    <w:p w:rsidR="00DB2DA6" w:rsidRDefault="00DB2DA6" w:rsidP="00DB2DA6">
                      <w:pPr>
                        <w:pStyle w:val="a3"/>
                        <w:tabs>
                          <w:tab w:val="right" w:pos="6525"/>
                          <w:tab w:val="left" w:pos="6885"/>
                        </w:tabs>
                        <w:bidi/>
                        <w:spacing w:after="0" w:line="360" w:lineRule="auto"/>
                        <w:ind w:left="-218" w:right="-90"/>
                        <w:rPr>
                          <w:rFonts w:ascii="Arabic Transparent" w:hAnsi="Arabic Transparent" w:cs="Arabic Transparent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rabic Transparent" w:hAnsi="Arabic Transparent" w:cs="Arabic Transparent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bidi="ar-SY"/>
                        </w:rPr>
                        <w:t xml:space="preserve">  </w:t>
                      </w:r>
                      <w:r w:rsidRPr="00052F08">
                        <w:rPr>
                          <w:rFonts w:ascii="Arabic Transparent" w:hAnsi="Arabic Transparent" w:cs="Arabic Transparent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نتيجة الدراسة :     ...... مقبول     ...... مرفوض</w:t>
                      </w:r>
                    </w:p>
                    <w:p w:rsidR="00DB2DA6" w:rsidRDefault="00DB2DA6" w:rsidP="00DB2DA6">
                      <w:pPr>
                        <w:spacing w:line="360" w:lineRule="auto"/>
                        <w:jc w:val="right"/>
                        <w:rPr>
                          <w:rFonts w:ascii="Arabic Transparent" w:hAnsi="Arabic Transparent" w:cs="Arabic Transparent"/>
                          <w:color w:val="0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rabic Transparent" w:hAnsi="Arabic Transparent" w:cs="Arabic Transparent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منح رسم دراسة  بقيمة :</w:t>
                      </w:r>
                      <w:r w:rsidRPr="00A10F09">
                        <w:rPr>
                          <w:rFonts w:ascii="Arabic Transparent" w:hAnsi="Arabic Transparent" w:cs="Arabic Transparent" w:hint="cs"/>
                          <w:color w:val="000000"/>
                          <w:sz w:val="28"/>
                          <w:szCs w:val="28"/>
                          <w:rtl/>
                        </w:rPr>
                        <w:t>.........................................................</w:t>
                      </w:r>
                    </w:p>
                    <w:p w:rsidR="00DB2DA6" w:rsidRDefault="00DB2DA6" w:rsidP="00DB2DA6">
                      <w:r>
                        <w:rPr>
                          <w:rFonts w:ascii="Arabic Transparent" w:hAnsi="Arabic Transparent" w:cs="Arabic Transparent" w:hint="cs"/>
                          <w:color w:val="000000"/>
                          <w:sz w:val="28"/>
                          <w:szCs w:val="28"/>
                          <w:rtl/>
                        </w:rPr>
                        <w:t xml:space="preserve">توقيع الدّارس :                 </w:t>
                      </w:r>
                    </w:p>
                    <w:p w:rsidR="00DB2DA6" w:rsidRDefault="00DB2DA6" w:rsidP="00DB2DA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55F00">
        <w:rPr>
          <w:rFonts w:ascii="Arabic Transparent" w:hAnsi="Arabic Transparent" w:cs="Arabic Transparent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1D0B66" wp14:editId="064B19BB">
                <wp:simplePos x="0" y="0"/>
                <wp:positionH relativeFrom="column">
                  <wp:posOffset>4898036</wp:posOffset>
                </wp:positionH>
                <wp:positionV relativeFrom="paragraph">
                  <wp:posOffset>4146955</wp:posOffset>
                </wp:positionV>
                <wp:extent cx="4810760" cy="1991839"/>
                <wp:effectExtent l="0" t="0" r="0" b="8890"/>
                <wp:wrapNone/>
                <wp:docPr id="32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760" cy="1991839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4A3E" w:rsidRDefault="004D4A3E" w:rsidP="004D4A3E">
                            <w:pPr>
                              <w:pStyle w:val="a3"/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 w:line="240" w:lineRule="auto"/>
                              <w:ind w:left="-76" w:right="-90"/>
                              <w:jc w:val="both"/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bidi="ar-SY"/>
                              </w:rPr>
                            </w:pPr>
                            <w:r>
                              <w:rPr>
                                <w:rFonts w:ascii="Arabic Transparent" w:hAnsi="Arabic Transparent" w:cs="Arabic Transparent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</w:t>
                            </w:r>
                          </w:p>
                          <w:p w:rsidR="004D4A3E" w:rsidRPr="00D55F00" w:rsidRDefault="004D4A3E" w:rsidP="00D55F00">
                            <w:pPr>
                              <w:pStyle w:val="a3"/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 w:line="240" w:lineRule="auto"/>
                              <w:ind w:left="-76" w:right="-90"/>
                              <w:jc w:val="center"/>
                              <w:rPr>
                                <w:rFonts w:ascii="Arabic Transparent" w:hAnsi="Arabic Transparent" w:cs="Arabic Transparent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  <w:rtl/>
                                <w:lang w:bidi="ar-SY"/>
                              </w:rPr>
                            </w:pPr>
                            <w:bookmarkStart w:id="0" w:name="_GoBack"/>
                            <w:r w:rsidRPr="00D55F00">
                              <w:rPr>
                                <w:rFonts w:ascii="Arabic Transparent" w:hAnsi="Arabic Transparent" w:cs="Arabic Transparent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  <w:rtl/>
                                <w:lang w:bidi="ar-SY"/>
                              </w:rPr>
                              <w:t>تقييم الاستمارة : ( من قبل مديرية الشؤون الصيدلانية )</w:t>
                            </w:r>
                          </w:p>
                          <w:p w:rsidR="00D55F00" w:rsidRDefault="00D55F00" w:rsidP="00D55F00">
                            <w:pPr>
                              <w:pStyle w:val="a3"/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 w:line="240" w:lineRule="auto"/>
                              <w:ind w:left="-76" w:right="-90"/>
                              <w:jc w:val="center"/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bidi="ar-SY"/>
                              </w:rPr>
                            </w:pPr>
                          </w:p>
                          <w:p w:rsidR="00D55F00" w:rsidRDefault="00D55F00" w:rsidP="00D55F00">
                            <w:pPr>
                              <w:pStyle w:val="a3"/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 w:line="360" w:lineRule="auto"/>
                              <w:ind w:left="-76" w:right="-90"/>
                              <w:jc w:val="both"/>
                              <w:rPr>
                                <w:rFonts w:ascii="Arabic Transparent" w:hAnsi="Arabic Transparent" w:cs="Arabic Transparent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bidi="ar-SY"/>
                              </w:rPr>
                            </w:pPr>
                            <w:r>
                              <w:rPr>
                                <w:rFonts w:ascii="Arabic Transparent" w:hAnsi="Arabic Transparent" w:cs="Arabic Transparent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تسجيل أو تجديد الشركة : </w:t>
                            </w:r>
                            <w:r w:rsidRPr="00A10F09">
                              <w:rPr>
                                <w:rFonts w:ascii="Arabic Transparent" w:hAnsi="Arabic Transparent" w:cs="Arabic Transparent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</w:t>
                            </w:r>
                          </w:p>
                          <w:p w:rsidR="004D4A3E" w:rsidRDefault="00D55F00" w:rsidP="00D55F00">
                            <w:pPr>
                              <w:pStyle w:val="a3"/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 w:line="360" w:lineRule="auto"/>
                              <w:ind w:left="-218" w:right="-90"/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abic Transparent" w:hAnsi="Arabic Transparent" w:cs="Arabic Transparent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 </w:t>
                            </w:r>
                            <w:r w:rsidR="004D4A3E" w:rsidRPr="00052F08">
                              <w:rPr>
                                <w:rFonts w:ascii="Arabic Transparent" w:hAnsi="Arabic Transparent" w:cs="Arabic Transparent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نتيجة الدراسة :     ...... مقبول     ...... مرفوض</w:t>
                            </w:r>
                          </w:p>
                          <w:p w:rsidR="004D4A3E" w:rsidRDefault="004D4A3E" w:rsidP="00D55F00">
                            <w:pPr>
                              <w:spacing w:line="360" w:lineRule="auto"/>
                              <w:jc w:val="right"/>
                              <w:rPr>
                                <w:rFonts w:ascii="Arabic Transparent" w:hAnsi="Arabic Transparent" w:cs="Arabic Transparent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0F1EAE">
                              <w:rPr>
                                <w:rFonts w:ascii="Arabic Transparent" w:hAnsi="Arabic Transparent" w:cs="Arabic Transparent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منح رسم دراسة  بقيمة : </w:t>
                            </w:r>
                            <w:r w:rsidRPr="00A10F09">
                              <w:rPr>
                                <w:rFonts w:ascii="Arabic Transparent" w:hAnsi="Arabic Transparent" w:cs="Arabic Transparent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</w:t>
                            </w:r>
                          </w:p>
                          <w:p w:rsidR="004D4A3E" w:rsidRDefault="004D4A3E" w:rsidP="00D55F00">
                            <w:r>
                              <w:rPr>
                                <w:rFonts w:ascii="Arabic Transparent" w:hAnsi="Arabic Transparent" w:cs="Arabic Transparent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توقيع الدّارس :                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2" o:spid="_x0000_s1029" style="position:absolute;left:0;text-align:left;margin-left:385.65pt;margin-top:326.55pt;width:378.8pt;height:156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" filled="f" stroked="f" strokeweight=".25pt">
                <v:textbox>
                  <w:txbxContent>
                    <w:p w:rsidR="004D4A3E" w:rsidRDefault="004D4A3E" w:rsidP="004D4A3E">
                      <w:pPr>
                        <w:pStyle w:val="a3"/>
                        <w:tabs>
                          <w:tab w:val="right" w:pos="6525"/>
                          <w:tab w:val="left" w:pos="6885"/>
                        </w:tabs>
                        <w:bidi/>
                        <w:spacing w:after="0" w:line="240" w:lineRule="auto"/>
                        <w:ind w:left="-76" w:right="-90"/>
                        <w:jc w:val="both"/>
                        <w:rPr>
                          <w:rFonts w:ascii="Arabic Transparent" w:hAnsi="Arabic Transparent" w:cs="Arabic Transparent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bidi="ar-SY"/>
                        </w:rPr>
                      </w:pPr>
                      <w:r>
                        <w:rPr>
                          <w:rFonts w:ascii="Arabic Transparent" w:hAnsi="Arabic Transparent" w:cs="Arabic Transparent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bidi="ar-SY"/>
                        </w:rPr>
                        <w:t xml:space="preserve"> </w:t>
                      </w:r>
                    </w:p>
                    <w:p w:rsidR="004D4A3E" w:rsidRPr="00D55F00" w:rsidRDefault="004D4A3E" w:rsidP="00D55F00">
                      <w:pPr>
                        <w:pStyle w:val="a3"/>
                        <w:tabs>
                          <w:tab w:val="right" w:pos="6525"/>
                          <w:tab w:val="left" w:pos="6885"/>
                        </w:tabs>
                        <w:bidi/>
                        <w:spacing w:after="0" w:line="240" w:lineRule="auto"/>
                        <w:ind w:left="-76" w:right="-90"/>
                        <w:jc w:val="center"/>
                        <w:rPr>
                          <w:rFonts w:ascii="Arabic Transparent" w:hAnsi="Arabic Transparent" w:cs="Arabic Transparent" w:hint="cs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  <w:rtl/>
                          <w:lang w:bidi="ar-SY"/>
                        </w:rPr>
                      </w:pPr>
                      <w:bookmarkStart w:id="1" w:name="_GoBack"/>
                      <w:r w:rsidRPr="00D55F00">
                        <w:rPr>
                          <w:rFonts w:ascii="Arabic Transparent" w:hAnsi="Arabic Transparent" w:cs="Arabic Transparent" w:hint="cs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  <w:rtl/>
                          <w:lang w:bidi="ar-SY"/>
                        </w:rPr>
                        <w:t>تقييم الاستمارة : ( من قبل مديرية الشؤون الصيدلانية )</w:t>
                      </w:r>
                    </w:p>
                    <w:p w:rsidR="00D55F00" w:rsidRDefault="00D55F00" w:rsidP="00D55F00">
                      <w:pPr>
                        <w:pStyle w:val="a3"/>
                        <w:tabs>
                          <w:tab w:val="right" w:pos="6525"/>
                          <w:tab w:val="left" w:pos="6885"/>
                        </w:tabs>
                        <w:bidi/>
                        <w:spacing w:after="0" w:line="240" w:lineRule="auto"/>
                        <w:ind w:left="-76" w:right="-90"/>
                        <w:jc w:val="center"/>
                        <w:rPr>
                          <w:rFonts w:ascii="Arabic Transparent" w:hAnsi="Arabic Transparent" w:cs="Arabic Transparent"/>
                          <w:b/>
                          <w:bCs/>
                          <w:color w:val="000000"/>
                          <w:sz w:val="28"/>
                          <w:szCs w:val="28"/>
                          <w:lang w:bidi="ar-SY"/>
                        </w:rPr>
                      </w:pPr>
                    </w:p>
                    <w:p w:rsidR="00D55F00" w:rsidRDefault="00D55F00" w:rsidP="00D55F00">
                      <w:pPr>
                        <w:pStyle w:val="a3"/>
                        <w:tabs>
                          <w:tab w:val="right" w:pos="6525"/>
                          <w:tab w:val="left" w:pos="6885"/>
                        </w:tabs>
                        <w:bidi/>
                        <w:spacing w:after="0" w:line="360" w:lineRule="auto"/>
                        <w:ind w:left="-76" w:right="-90"/>
                        <w:jc w:val="both"/>
                        <w:rPr>
                          <w:rFonts w:ascii="Arabic Transparent" w:hAnsi="Arabic Transparent" w:cs="Arabic Transparent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bidi="ar-SY"/>
                        </w:rPr>
                      </w:pPr>
                      <w:r>
                        <w:rPr>
                          <w:rFonts w:ascii="Arabic Transparent" w:hAnsi="Arabic Transparent" w:cs="Arabic Transparent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bidi="ar-SY"/>
                        </w:rPr>
                        <w:t xml:space="preserve">تسجيل أو تجديد الشركة : </w:t>
                      </w:r>
                      <w:r w:rsidRPr="00A10F09">
                        <w:rPr>
                          <w:rFonts w:ascii="Arabic Transparent" w:hAnsi="Arabic Transparent" w:cs="Arabic Transparent" w:hint="cs"/>
                          <w:color w:val="000000"/>
                          <w:sz w:val="28"/>
                          <w:szCs w:val="28"/>
                          <w:rtl/>
                        </w:rPr>
                        <w:t>..........................................................</w:t>
                      </w:r>
                    </w:p>
                    <w:p w:rsidR="004D4A3E" w:rsidRDefault="00D55F00" w:rsidP="00D55F00">
                      <w:pPr>
                        <w:pStyle w:val="a3"/>
                        <w:tabs>
                          <w:tab w:val="right" w:pos="6525"/>
                          <w:tab w:val="left" w:pos="6885"/>
                        </w:tabs>
                        <w:bidi/>
                        <w:spacing w:after="0" w:line="360" w:lineRule="auto"/>
                        <w:ind w:left="-218" w:right="-90"/>
                        <w:rPr>
                          <w:rFonts w:ascii="Arabic Transparent" w:hAnsi="Arabic Transparent" w:cs="Arabic Transparent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rabic Transparent" w:hAnsi="Arabic Transparent" w:cs="Arabic Transparent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bidi="ar-SY"/>
                        </w:rPr>
                        <w:t xml:space="preserve">  </w:t>
                      </w:r>
                      <w:r w:rsidR="004D4A3E" w:rsidRPr="00052F08">
                        <w:rPr>
                          <w:rFonts w:ascii="Arabic Transparent" w:hAnsi="Arabic Transparent" w:cs="Arabic Transparent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نتيجة الدراسة :     ...... مقبول     ...... مرفوض</w:t>
                      </w:r>
                    </w:p>
                    <w:p w:rsidR="004D4A3E" w:rsidRDefault="004D4A3E" w:rsidP="00D55F00">
                      <w:pPr>
                        <w:spacing w:line="360" w:lineRule="auto"/>
                        <w:jc w:val="right"/>
                        <w:rPr>
                          <w:rFonts w:ascii="Arabic Transparent" w:hAnsi="Arabic Transparent" w:cs="Arabic Transparent"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0F1EAE">
                        <w:rPr>
                          <w:rFonts w:ascii="Arabic Transparent" w:hAnsi="Arabic Transparent" w:cs="Arabic Transparent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منح رسم دراسة  بقيمة : </w:t>
                      </w:r>
                      <w:r w:rsidRPr="00A10F09">
                        <w:rPr>
                          <w:rFonts w:ascii="Arabic Transparent" w:hAnsi="Arabic Transparent" w:cs="Arabic Transparent" w:hint="cs"/>
                          <w:color w:val="000000"/>
                          <w:sz w:val="28"/>
                          <w:szCs w:val="28"/>
                          <w:rtl/>
                        </w:rPr>
                        <w:t>..........................................................</w:t>
                      </w:r>
                    </w:p>
                    <w:p w:rsidR="004D4A3E" w:rsidRDefault="004D4A3E" w:rsidP="00D55F00">
                      <w:r>
                        <w:rPr>
                          <w:rFonts w:ascii="Arabic Transparent" w:hAnsi="Arabic Transparent" w:cs="Arabic Transparent" w:hint="cs"/>
                          <w:color w:val="000000"/>
                          <w:sz w:val="28"/>
                          <w:szCs w:val="28"/>
                          <w:rtl/>
                        </w:rPr>
                        <w:t xml:space="preserve">توقيع الدّارس :                 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4D4A3E">
        <w:rPr>
          <w:rFonts w:ascii="Arabic Transparent" w:hAnsi="Arabic Transparent" w:cs="Arabic Transparent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A26CDF7" wp14:editId="0DB82499">
                <wp:simplePos x="0" y="0"/>
                <wp:positionH relativeFrom="column">
                  <wp:posOffset>179070</wp:posOffset>
                </wp:positionH>
                <wp:positionV relativeFrom="paragraph">
                  <wp:posOffset>33020</wp:posOffset>
                </wp:positionV>
                <wp:extent cx="209550" cy="140335"/>
                <wp:effectExtent l="0" t="0" r="19050" b="12065"/>
                <wp:wrapNone/>
                <wp:docPr id="35" name="مستطيل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033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5" o:spid="_x0000_s1026" style="position:absolute;margin-left:14.1pt;margin-top:2.6pt;width:16.5pt;height:11.0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" filled="f" strokecolor="windowText" strokeweight=".25pt"/>
            </w:pict>
          </mc:Fallback>
        </mc:AlternateContent>
      </w:r>
      <w:r w:rsidR="004D4A3E">
        <w:rPr>
          <w:rFonts w:ascii="Arabic Transparent" w:hAnsi="Arabic Transparent" w:cs="Arabic Transparent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C60A6F8" wp14:editId="52F26A6F">
                <wp:simplePos x="0" y="0"/>
                <wp:positionH relativeFrom="column">
                  <wp:posOffset>181610</wp:posOffset>
                </wp:positionH>
                <wp:positionV relativeFrom="paragraph">
                  <wp:posOffset>281305</wp:posOffset>
                </wp:positionV>
                <wp:extent cx="209550" cy="140335"/>
                <wp:effectExtent l="0" t="0" r="19050" b="12065"/>
                <wp:wrapNone/>
                <wp:docPr id="36" name="مستطيل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033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6" o:spid="_x0000_s1026" style="position:absolute;margin-left:14.3pt;margin-top:22.15pt;width:16.5pt;height:11.0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" filled="f" strokecolor="windowText" strokeweight=".25pt"/>
            </w:pict>
          </mc:Fallback>
        </mc:AlternateContent>
      </w:r>
      <w:r w:rsidR="004D4A3E">
        <w:rPr>
          <w:rFonts w:ascii="Arabic Transparent" w:hAnsi="Arabic Transparent" w:cs="Arabic Transparent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8EA0535" wp14:editId="04D696C7">
                <wp:simplePos x="0" y="0"/>
                <wp:positionH relativeFrom="column">
                  <wp:posOffset>182880</wp:posOffset>
                </wp:positionH>
                <wp:positionV relativeFrom="paragraph">
                  <wp:posOffset>498725</wp:posOffset>
                </wp:positionV>
                <wp:extent cx="209862" cy="140533"/>
                <wp:effectExtent l="0" t="0" r="19050" b="12065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862" cy="140533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7" o:spid="_x0000_s1026" style="position:absolute;margin-left:14.4pt;margin-top:39.25pt;width:16.5pt;height:11.0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" filled="f" strokecolor="windowText" strokeweight=".25pt"/>
            </w:pict>
          </mc:Fallback>
        </mc:AlternateContent>
      </w:r>
      <w:r w:rsidR="004D4A3E">
        <w:rPr>
          <w:rFonts w:ascii="Arabic Transparent" w:hAnsi="Arabic Transparent" w:cs="Arabic Transparent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62FF93" wp14:editId="6BF3757A">
                <wp:simplePos x="0" y="0"/>
                <wp:positionH relativeFrom="column">
                  <wp:posOffset>716280</wp:posOffset>
                </wp:positionH>
                <wp:positionV relativeFrom="paragraph">
                  <wp:posOffset>30480</wp:posOffset>
                </wp:positionV>
                <wp:extent cx="209550" cy="140335"/>
                <wp:effectExtent l="0" t="0" r="19050" b="12065"/>
                <wp:wrapNone/>
                <wp:docPr id="28" name="مستطيل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033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8" o:spid="_x0000_s1026" style="position:absolute;margin-left:56.4pt;margin-top:2.4pt;width:16.5pt;height:11.0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" filled="f" strokecolor="windowText" strokeweight=".25pt"/>
            </w:pict>
          </mc:Fallback>
        </mc:AlternateContent>
      </w:r>
      <w:r w:rsidR="004D4A3E">
        <w:rPr>
          <w:rFonts w:ascii="Arabic Transparent" w:hAnsi="Arabic Transparent" w:cs="Arabic Transparent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EEC9AB" wp14:editId="64BBAB2A">
                <wp:simplePos x="0" y="0"/>
                <wp:positionH relativeFrom="column">
                  <wp:posOffset>701633</wp:posOffset>
                </wp:positionH>
                <wp:positionV relativeFrom="paragraph">
                  <wp:posOffset>269240</wp:posOffset>
                </wp:positionV>
                <wp:extent cx="209862" cy="140533"/>
                <wp:effectExtent l="0" t="0" r="19050" b="12065"/>
                <wp:wrapNone/>
                <wp:docPr id="33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862" cy="140533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3" o:spid="_x0000_s1026" style="position:absolute;margin-left:55.25pt;margin-top:21.2pt;width:16.5pt;height:11.0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" filled="f" strokecolor="windowText" strokeweight=".25pt"/>
            </w:pict>
          </mc:Fallback>
        </mc:AlternateContent>
      </w:r>
      <w:r w:rsidR="004D4A3E">
        <w:rPr>
          <w:rFonts w:ascii="Arabic Transparent" w:hAnsi="Arabic Transparent" w:cs="Arabic Transparent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A268D1" wp14:editId="079BC563">
                <wp:simplePos x="0" y="0"/>
                <wp:positionH relativeFrom="column">
                  <wp:posOffset>701040</wp:posOffset>
                </wp:positionH>
                <wp:positionV relativeFrom="paragraph">
                  <wp:posOffset>530860</wp:posOffset>
                </wp:positionV>
                <wp:extent cx="209550" cy="140335"/>
                <wp:effectExtent l="0" t="0" r="19050" b="12065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033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6" o:spid="_x0000_s1026" style="position:absolute;margin-left:55.2pt;margin-top:41.8pt;width:16.5pt;height:11.0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" filled="f" strokecolor="windowText" strokeweight=".25pt"/>
            </w:pict>
          </mc:Fallback>
        </mc:AlternateContent>
      </w:r>
      <w:r w:rsidR="004101A0">
        <w:rPr>
          <w:rFonts w:ascii="Arabic Transparent" w:hAnsi="Arabic Transparent" w:cs="Arabic Transparent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8A9A2D" wp14:editId="0D496F24">
                <wp:simplePos x="0" y="0"/>
                <wp:positionH relativeFrom="column">
                  <wp:posOffset>5236372</wp:posOffset>
                </wp:positionH>
                <wp:positionV relativeFrom="paragraph">
                  <wp:posOffset>427990</wp:posOffset>
                </wp:positionV>
                <wp:extent cx="161925" cy="114300"/>
                <wp:effectExtent l="0" t="0" r="28575" b="19050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2" o:spid="_x0000_s1026" style="position:absolute;margin-left:412.3pt;margin-top:33.7pt;width:12.75pt;height: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" filled="f" strokecolor="black [3213]" strokeweight=".25pt"/>
            </w:pict>
          </mc:Fallback>
        </mc:AlternateContent>
      </w:r>
      <w:r w:rsidR="004101A0">
        <w:rPr>
          <w:rFonts w:ascii="Arabic Transparent" w:hAnsi="Arabic Transparent" w:cs="Arabic Transparent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718E1B" wp14:editId="556570C8">
                <wp:simplePos x="0" y="0"/>
                <wp:positionH relativeFrom="column">
                  <wp:posOffset>5236372</wp:posOffset>
                </wp:positionH>
                <wp:positionV relativeFrom="paragraph">
                  <wp:posOffset>180340</wp:posOffset>
                </wp:positionV>
                <wp:extent cx="161925" cy="114300"/>
                <wp:effectExtent l="0" t="0" r="28575" b="19050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1" o:spid="_x0000_s1026" style="position:absolute;margin-left:412.3pt;margin-top:14.2pt;width:12.75pt;height: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" filled="f" strokecolor="black [3213]" strokeweight=".25pt"/>
            </w:pict>
          </mc:Fallback>
        </mc:AlternateContent>
      </w:r>
      <w:r w:rsidR="00E760EF">
        <w:rPr>
          <w:rFonts w:ascii="Arabic Transparent" w:hAnsi="Arabic Transparent" w:cs="Arabic Transparent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427990</wp:posOffset>
                </wp:positionV>
                <wp:extent cx="171450" cy="114300"/>
                <wp:effectExtent l="0" t="0" r="19050" b="19050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8" o:spid="_x0000_s1026" style="position:absolute;margin-left:451.5pt;margin-top:33.7pt;width:13.5pt;height: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" filled="f" strokecolor="black [3213]" strokeweight=".25pt"/>
            </w:pict>
          </mc:Fallback>
        </mc:AlternateContent>
      </w:r>
      <w:r w:rsidR="00C9516A">
        <w:rPr>
          <w:rFonts w:ascii="Arabic Transparent" w:hAnsi="Arabic Transparent" w:cs="Arabic Transparent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180340</wp:posOffset>
                </wp:positionV>
                <wp:extent cx="171450" cy="114300"/>
                <wp:effectExtent l="0" t="0" r="19050" b="1905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6" o:spid="_x0000_s1026" style="position:absolute;margin-left:451.5pt;margin-top:14.2pt;width:13.5pt;height: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" filled="f" strokecolor="black [3213]" strokeweight=".25pt"/>
            </w:pict>
          </mc:Fallback>
        </mc:AlternateContent>
      </w:r>
    </w:p>
    <w:sectPr w:rsidR="004B2DC2" w:rsidRPr="006A54BA" w:rsidSect="00BF1759">
      <w:pgSz w:w="15840" w:h="12240" w:orient="landscape" w:code="1"/>
      <w:pgMar w:top="450" w:right="990" w:bottom="90" w:left="36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2.15pt;height:12.15pt" o:bullet="t">
        <v:imagedata r:id="rId1" o:title="mso49ED"/>
      </v:shape>
    </w:pict>
  </w:numPicBullet>
  <w:abstractNum w:abstractNumId="0">
    <w:nsid w:val="093909A0"/>
    <w:multiLevelType w:val="hybridMultilevel"/>
    <w:tmpl w:val="E0A25F4A"/>
    <w:lvl w:ilvl="0" w:tplc="9836DFA8">
      <w:start w:val="1"/>
      <w:numFmt w:val="bullet"/>
      <w:lvlText w:val="-"/>
      <w:lvlJc w:val="left"/>
      <w:pPr>
        <w:ind w:left="440" w:hanging="360"/>
      </w:pPr>
      <w:rPr>
        <w:rFonts w:ascii="Arabic Transparent" w:eastAsia="Calibri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">
    <w:nsid w:val="130B3BBE"/>
    <w:multiLevelType w:val="hybridMultilevel"/>
    <w:tmpl w:val="3E360DE4"/>
    <w:lvl w:ilvl="0" w:tplc="A0F2E246">
      <w:start w:val="1"/>
      <w:numFmt w:val="arabicAlpha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57D7D"/>
    <w:multiLevelType w:val="hybridMultilevel"/>
    <w:tmpl w:val="10A83FC4"/>
    <w:lvl w:ilvl="0" w:tplc="7F08BC3A">
      <w:start w:val="11"/>
      <w:numFmt w:val="bullet"/>
      <w:lvlText w:val="-"/>
      <w:lvlJc w:val="left"/>
      <w:pPr>
        <w:ind w:left="10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3">
    <w:nsid w:val="1A753A0A"/>
    <w:multiLevelType w:val="hybridMultilevel"/>
    <w:tmpl w:val="2102B43E"/>
    <w:lvl w:ilvl="0" w:tplc="3A8C76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C753C"/>
    <w:multiLevelType w:val="hybridMultilevel"/>
    <w:tmpl w:val="A210B3AC"/>
    <w:lvl w:ilvl="0" w:tplc="EC0ADD4E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3AC354F"/>
    <w:multiLevelType w:val="hybridMultilevel"/>
    <w:tmpl w:val="48F8B7AA"/>
    <w:lvl w:ilvl="0" w:tplc="075478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93C3B"/>
    <w:multiLevelType w:val="hybridMultilevel"/>
    <w:tmpl w:val="4DFC4690"/>
    <w:lvl w:ilvl="0" w:tplc="8D92BDC2">
      <w:start w:val="5"/>
      <w:numFmt w:val="bullet"/>
      <w:lvlText w:val="-"/>
      <w:lvlJc w:val="left"/>
      <w:pPr>
        <w:ind w:left="737" w:hanging="360"/>
      </w:pPr>
      <w:rPr>
        <w:rFonts w:ascii="Arabic Transparent" w:eastAsia="Calibri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7">
    <w:nsid w:val="286B3FBD"/>
    <w:multiLevelType w:val="hybridMultilevel"/>
    <w:tmpl w:val="E5A4455E"/>
    <w:lvl w:ilvl="0" w:tplc="CCC8AA32">
      <w:start w:val="1"/>
      <w:numFmt w:val="decimal"/>
      <w:lvlText w:val="%1-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8">
    <w:nsid w:val="2A5A700F"/>
    <w:multiLevelType w:val="hybridMultilevel"/>
    <w:tmpl w:val="E2BA91C2"/>
    <w:lvl w:ilvl="0" w:tplc="AD88C242">
      <w:start w:val="1"/>
      <w:numFmt w:val="arabicAlpha"/>
      <w:lvlText w:val="%1-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2C4C1B63"/>
    <w:multiLevelType w:val="hybridMultilevel"/>
    <w:tmpl w:val="B1E2D23E"/>
    <w:lvl w:ilvl="0" w:tplc="A9048A78">
      <w:start w:val="1"/>
      <w:numFmt w:val="arabicAlpha"/>
      <w:lvlText w:val="%1-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32C72F43"/>
    <w:multiLevelType w:val="hybridMultilevel"/>
    <w:tmpl w:val="B7EECE16"/>
    <w:lvl w:ilvl="0" w:tplc="040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34042C90"/>
    <w:multiLevelType w:val="hybridMultilevel"/>
    <w:tmpl w:val="7BD2911C"/>
    <w:lvl w:ilvl="0" w:tplc="6554C8D4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6324E21"/>
    <w:multiLevelType w:val="hybridMultilevel"/>
    <w:tmpl w:val="3E9EB8A6"/>
    <w:lvl w:ilvl="0" w:tplc="CB4CDC40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07A75"/>
    <w:multiLevelType w:val="hybridMultilevel"/>
    <w:tmpl w:val="665EC002"/>
    <w:lvl w:ilvl="0" w:tplc="B344BA18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68072FFE"/>
    <w:multiLevelType w:val="hybridMultilevel"/>
    <w:tmpl w:val="2D5818FA"/>
    <w:lvl w:ilvl="0" w:tplc="72989F48">
      <w:numFmt w:val="bullet"/>
      <w:lvlText w:val="-"/>
      <w:lvlJc w:val="left"/>
      <w:pPr>
        <w:ind w:left="135" w:hanging="360"/>
      </w:pPr>
      <w:rPr>
        <w:rFonts w:ascii="Arabic Transparent" w:eastAsia="Calibri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</w:abstractNum>
  <w:abstractNum w:abstractNumId="15">
    <w:nsid w:val="724E7494"/>
    <w:multiLevelType w:val="hybridMultilevel"/>
    <w:tmpl w:val="5A8C4054"/>
    <w:lvl w:ilvl="0" w:tplc="56C8C5A2">
      <w:start w:val="1"/>
      <w:numFmt w:val="decimal"/>
      <w:lvlText w:val="%1-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6">
    <w:nsid w:val="743971D0"/>
    <w:multiLevelType w:val="hybridMultilevel"/>
    <w:tmpl w:val="B6D49886"/>
    <w:lvl w:ilvl="0" w:tplc="BE54583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6721CE"/>
    <w:multiLevelType w:val="hybridMultilevel"/>
    <w:tmpl w:val="C93453D4"/>
    <w:lvl w:ilvl="0" w:tplc="04546C30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15"/>
  </w:num>
  <w:num w:numId="5">
    <w:abstractNumId w:val="1"/>
  </w:num>
  <w:num w:numId="6">
    <w:abstractNumId w:val="17"/>
  </w:num>
  <w:num w:numId="7">
    <w:abstractNumId w:val="11"/>
  </w:num>
  <w:num w:numId="8">
    <w:abstractNumId w:val="2"/>
  </w:num>
  <w:num w:numId="9">
    <w:abstractNumId w:val="9"/>
  </w:num>
  <w:num w:numId="10">
    <w:abstractNumId w:val="6"/>
  </w:num>
  <w:num w:numId="11">
    <w:abstractNumId w:val="12"/>
  </w:num>
  <w:num w:numId="12">
    <w:abstractNumId w:val="4"/>
  </w:num>
  <w:num w:numId="13">
    <w:abstractNumId w:val="8"/>
  </w:num>
  <w:num w:numId="14">
    <w:abstractNumId w:val="10"/>
  </w:num>
  <w:num w:numId="15">
    <w:abstractNumId w:val="13"/>
  </w:num>
  <w:num w:numId="16">
    <w:abstractNumId w:val="16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proofState w:spelling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647"/>
    <w:rsid w:val="00011090"/>
    <w:rsid w:val="000119B4"/>
    <w:rsid w:val="00020A4D"/>
    <w:rsid w:val="00052F08"/>
    <w:rsid w:val="00087367"/>
    <w:rsid w:val="00092262"/>
    <w:rsid w:val="000930EA"/>
    <w:rsid w:val="000F1EAE"/>
    <w:rsid w:val="000F73B2"/>
    <w:rsid w:val="00101A0C"/>
    <w:rsid w:val="00106DB1"/>
    <w:rsid w:val="0010796A"/>
    <w:rsid w:val="00110FFA"/>
    <w:rsid w:val="0014420B"/>
    <w:rsid w:val="0016354D"/>
    <w:rsid w:val="0017002D"/>
    <w:rsid w:val="001827EF"/>
    <w:rsid w:val="001856C9"/>
    <w:rsid w:val="001A392C"/>
    <w:rsid w:val="001B4653"/>
    <w:rsid w:val="001D546E"/>
    <w:rsid w:val="001E7282"/>
    <w:rsid w:val="001F7820"/>
    <w:rsid w:val="00257F84"/>
    <w:rsid w:val="00280D3C"/>
    <w:rsid w:val="00296612"/>
    <w:rsid w:val="002B0E98"/>
    <w:rsid w:val="002C5AFE"/>
    <w:rsid w:val="002E5FC6"/>
    <w:rsid w:val="00303E09"/>
    <w:rsid w:val="003046F0"/>
    <w:rsid w:val="00310259"/>
    <w:rsid w:val="00330708"/>
    <w:rsid w:val="00335741"/>
    <w:rsid w:val="00344FF1"/>
    <w:rsid w:val="003713F1"/>
    <w:rsid w:val="003D4A15"/>
    <w:rsid w:val="003F3990"/>
    <w:rsid w:val="003F77D6"/>
    <w:rsid w:val="004012C3"/>
    <w:rsid w:val="004047FD"/>
    <w:rsid w:val="004101A0"/>
    <w:rsid w:val="004B2DC2"/>
    <w:rsid w:val="004C4F0B"/>
    <w:rsid w:val="004C5298"/>
    <w:rsid w:val="004D4A3E"/>
    <w:rsid w:val="004E0B0C"/>
    <w:rsid w:val="00542F3E"/>
    <w:rsid w:val="0055341E"/>
    <w:rsid w:val="0056060F"/>
    <w:rsid w:val="005774CC"/>
    <w:rsid w:val="0058747E"/>
    <w:rsid w:val="00595AED"/>
    <w:rsid w:val="005A5FB4"/>
    <w:rsid w:val="005E379A"/>
    <w:rsid w:val="005F7140"/>
    <w:rsid w:val="006316B5"/>
    <w:rsid w:val="0065331B"/>
    <w:rsid w:val="006A54BA"/>
    <w:rsid w:val="006C3647"/>
    <w:rsid w:val="006C4109"/>
    <w:rsid w:val="006E52B1"/>
    <w:rsid w:val="00703B70"/>
    <w:rsid w:val="0071562E"/>
    <w:rsid w:val="00727D63"/>
    <w:rsid w:val="00756468"/>
    <w:rsid w:val="00772D72"/>
    <w:rsid w:val="00787628"/>
    <w:rsid w:val="00792EC5"/>
    <w:rsid w:val="00795D8B"/>
    <w:rsid w:val="007D77D9"/>
    <w:rsid w:val="007E01E8"/>
    <w:rsid w:val="007E24C8"/>
    <w:rsid w:val="007E4553"/>
    <w:rsid w:val="0080074D"/>
    <w:rsid w:val="008500E3"/>
    <w:rsid w:val="008615BA"/>
    <w:rsid w:val="008670E7"/>
    <w:rsid w:val="00877039"/>
    <w:rsid w:val="0088537F"/>
    <w:rsid w:val="00894FBE"/>
    <w:rsid w:val="00895448"/>
    <w:rsid w:val="008D01D8"/>
    <w:rsid w:val="008D172A"/>
    <w:rsid w:val="008F3B03"/>
    <w:rsid w:val="00921585"/>
    <w:rsid w:val="00972890"/>
    <w:rsid w:val="00973E2E"/>
    <w:rsid w:val="009A4D3C"/>
    <w:rsid w:val="009E3826"/>
    <w:rsid w:val="009F05E8"/>
    <w:rsid w:val="00A02A19"/>
    <w:rsid w:val="00A10F09"/>
    <w:rsid w:val="00A25291"/>
    <w:rsid w:val="00A6010A"/>
    <w:rsid w:val="00A7790A"/>
    <w:rsid w:val="00A86647"/>
    <w:rsid w:val="00A91C93"/>
    <w:rsid w:val="00AA0FE3"/>
    <w:rsid w:val="00AB7D65"/>
    <w:rsid w:val="00AC5AA4"/>
    <w:rsid w:val="00AC5DAF"/>
    <w:rsid w:val="00B35CFF"/>
    <w:rsid w:val="00B368BA"/>
    <w:rsid w:val="00B42D61"/>
    <w:rsid w:val="00B73697"/>
    <w:rsid w:val="00B81010"/>
    <w:rsid w:val="00B92BAC"/>
    <w:rsid w:val="00BA46F1"/>
    <w:rsid w:val="00BA4C72"/>
    <w:rsid w:val="00BA6F34"/>
    <w:rsid w:val="00BB2BE5"/>
    <w:rsid w:val="00BC1790"/>
    <w:rsid w:val="00BC228F"/>
    <w:rsid w:val="00BC600A"/>
    <w:rsid w:val="00BE6A82"/>
    <w:rsid w:val="00BF1759"/>
    <w:rsid w:val="00C17071"/>
    <w:rsid w:val="00C20304"/>
    <w:rsid w:val="00C24B2D"/>
    <w:rsid w:val="00C309E7"/>
    <w:rsid w:val="00C42165"/>
    <w:rsid w:val="00C42911"/>
    <w:rsid w:val="00C5618A"/>
    <w:rsid w:val="00C6217F"/>
    <w:rsid w:val="00C641EE"/>
    <w:rsid w:val="00C9516A"/>
    <w:rsid w:val="00C95DEB"/>
    <w:rsid w:val="00CA53FD"/>
    <w:rsid w:val="00CB5B50"/>
    <w:rsid w:val="00CD4434"/>
    <w:rsid w:val="00D119B9"/>
    <w:rsid w:val="00D40EA9"/>
    <w:rsid w:val="00D4249E"/>
    <w:rsid w:val="00D45F5D"/>
    <w:rsid w:val="00D55F00"/>
    <w:rsid w:val="00D63CB7"/>
    <w:rsid w:val="00D867B0"/>
    <w:rsid w:val="00DB2DA6"/>
    <w:rsid w:val="00E05A9A"/>
    <w:rsid w:val="00E076DF"/>
    <w:rsid w:val="00E32BE3"/>
    <w:rsid w:val="00E57599"/>
    <w:rsid w:val="00E760EF"/>
    <w:rsid w:val="00E93E46"/>
    <w:rsid w:val="00EA1139"/>
    <w:rsid w:val="00EB4ED2"/>
    <w:rsid w:val="00EE2047"/>
    <w:rsid w:val="00F03DFD"/>
    <w:rsid w:val="00F36478"/>
    <w:rsid w:val="00F5280F"/>
    <w:rsid w:val="00F5540D"/>
    <w:rsid w:val="00F56E41"/>
    <w:rsid w:val="00F75F91"/>
    <w:rsid w:val="00FC1F9D"/>
    <w:rsid w:val="00FD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EA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CB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C4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C4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EA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CB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C4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C4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ew\&#1575;&#1604;&#1602;&#1608;&#1575;&#1574;&#1605;%20&#1575;&#1604;&#1571;&#1610;&#1585;&#1575;&#1606;&#1610;&#1577;%20&#1575;&#1604;&#1605;&#1593;&#1578;&#1605;&#1583;&#1577;\&#1603;&#1578;&#1576;%20&#1605;&#1578;&#1601;&#1585;&#1602;&#1577;\&#1575;&#1587;&#1578;&#1605;&#1575;&#1585;&#1577;%20&#1605;&#1593;&#1604;&#1608;&#1605;&#1575;&#1578;%20&#1604;&#1605;&#1606;&#1581;%20&#1573;&#1610;&#1589;&#1575;&#1604;%20&#1585;&#1587;&#1605;%20&#1583;&#1585;&#1575;&#1587;&#1577;%20&#1605;&#1615;&#1587;&#1578;&#1581;&#1590;&#1585;%20&#1575;&#1587;&#1578;&#1610;&#1585;&#1575;&#1583;&#1610;%2021-8-2013.do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استمارة معلومات لمنح إيصال رسم دراسة مُستحضر استيرادي 21-8-2013</Template>
  <TotalTime>8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duhaa</dc:creator>
  <cp:lastModifiedBy>Duha Adam</cp:lastModifiedBy>
  <cp:revision>6</cp:revision>
  <cp:lastPrinted>2020-07-01T12:14:00Z</cp:lastPrinted>
  <dcterms:created xsi:type="dcterms:W3CDTF">2020-07-01T12:07:00Z</dcterms:created>
  <dcterms:modified xsi:type="dcterms:W3CDTF">2020-07-01T12:14:00Z</dcterms:modified>
</cp:coreProperties>
</file>