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1E" w:rsidRDefault="006D141E" w:rsidP="00C9234D">
      <w:pPr>
        <w:jc w:val="center"/>
        <w:rPr>
          <w:rFonts w:hint="cs"/>
          <w:b/>
          <w:bCs/>
          <w:sz w:val="32"/>
          <w:szCs w:val="32"/>
          <w:rtl/>
          <w:lang w:bidi="ar-LB"/>
        </w:rPr>
      </w:pPr>
    </w:p>
    <w:p w:rsidR="00247139" w:rsidRPr="00EA7D96" w:rsidRDefault="006D141E" w:rsidP="003F38C7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>إلى</w:t>
      </w:r>
      <w:r w:rsidR="004C4838" w:rsidRPr="00EA7D96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="003F38C7" w:rsidRPr="00EA7D96">
        <w:rPr>
          <w:rFonts w:hint="cs"/>
          <w:b/>
          <w:bCs/>
          <w:sz w:val="36"/>
          <w:szCs w:val="36"/>
          <w:rtl/>
          <w:lang w:bidi="ar-SY"/>
        </w:rPr>
        <w:t xml:space="preserve">وزارة المالية </w:t>
      </w:r>
    </w:p>
    <w:p w:rsidR="003F38C7" w:rsidRPr="00EA7D96" w:rsidRDefault="003F38C7" w:rsidP="003F38C7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مديرية الخزينة العامة </w:t>
      </w:r>
    </w:p>
    <w:p w:rsidR="003F38C7" w:rsidRPr="00A6206B" w:rsidRDefault="003F38C7" w:rsidP="003F38C7">
      <w:pPr>
        <w:jc w:val="center"/>
        <w:rPr>
          <w:b/>
          <w:bCs/>
          <w:szCs w:val="20"/>
          <w:rtl/>
          <w:lang w:bidi="ar-SY"/>
        </w:rPr>
      </w:pPr>
    </w:p>
    <w:p w:rsidR="003F38C7" w:rsidRPr="00EA7D96" w:rsidRDefault="003F38C7" w:rsidP="00794AD1">
      <w:pPr>
        <w:spacing w:line="276" w:lineRule="auto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>تحية طيبة :</w:t>
      </w:r>
    </w:p>
    <w:p w:rsidR="003F38C7" w:rsidRPr="00EA7D96" w:rsidRDefault="003F38C7" w:rsidP="00794AD1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إشارة إلى أحكام المرسوم التشريعي رقم 9 تاريخ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>2017/2/2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المتضمن الرسوم المالية التي تستوفى كبدل للخدمات المقدمة من وزارة الصحة.</w:t>
      </w:r>
    </w:p>
    <w:p w:rsidR="00CF1F28" w:rsidRDefault="003F38C7" w:rsidP="00C52475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يرجى التكرم بقبض مبلغ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(  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10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00 ) 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دولار أمريكي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فقط </w:t>
      </w:r>
      <w:r w:rsidR="00C52475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ألف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</w:t>
      </w:r>
      <w:r w:rsidR="00CF1F28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دولار أمريكي فقط لا غير</w:t>
      </w:r>
      <w:r w:rsidR="00CF1F28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 </w:t>
      </w:r>
      <w:r w:rsidR="00CF1F28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أو ما يعادله باليورو أو غيرها من العملات الأجنبية</w:t>
      </w:r>
      <w:r w:rsidR="0048602E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 </w:t>
      </w:r>
      <w:r w:rsidR="0048602E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وفق معدل التحويل الذي يحدده مصرف سورية المركزي.</w:t>
      </w:r>
    </w:p>
    <w:p w:rsidR="000F5D82" w:rsidRPr="00EA7D96" w:rsidRDefault="003F38C7" w:rsidP="00CF1F28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من السيد </w:t>
      </w:r>
      <w:r w:rsidR="000F5D82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:</w:t>
      </w:r>
      <w:r w:rsidR="00706EA7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......................................................................................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</w:t>
      </w:r>
    </w:p>
    <w:p w:rsidR="00202D3B" w:rsidRPr="00EA7D96" w:rsidRDefault="003F38C7" w:rsidP="00A02CCC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وذلك لقاء رسم 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دراسة وثائق</w:t>
      </w:r>
      <w:r w:rsidR="000F5D82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تسجيل </w:t>
      </w:r>
      <w:r w:rsidR="00A02CCC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حليب رضع دون عمر السنة</w:t>
      </w:r>
      <w:r w:rsidR="000F5D82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</w:t>
      </w:r>
      <w:r w:rsidR="00202D3B"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:</w:t>
      </w:r>
    </w:p>
    <w:p w:rsidR="00202D3B" w:rsidRPr="00EA7D96" w:rsidRDefault="00202D3B" w:rsidP="003F38C7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................................................................................................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...</w:t>
      </w:r>
    </w:p>
    <w:p w:rsidR="003F38C7" w:rsidRPr="00EA7D96" w:rsidRDefault="00202D3B" w:rsidP="00CD62E1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>العائد لشركة .............................................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.........................................</w:t>
      </w:r>
    </w:p>
    <w:p w:rsidR="002A5312" w:rsidRPr="00EA7D96" w:rsidRDefault="002A5312" w:rsidP="002A5312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وإيداعه في حساب الخزينة المركزية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23/2533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- رسوم مالية بدل الخدمات المقدمة من وزارة الصحة وإشعارنا بذلك .</w:t>
      </w:r>
    </w:p>
    <w:p w:rsidR="002A5312" w:rsidRPr="00EA7D96" w:rsidRDefault="00EA7D96" w:rsidP="00CD62E1">
      <w:pPr>
        <w:spacing w:line="276" w:lineRule="auto"/>
        <w:rPr>
          <w:rFonts w:ascii="Traditional Arabic" w:hAnsi="Traditional Arabic"/>
          <w:b/>
          <w:bCs/>
          <w:sz w:val="32"/>
          <w:szCs w:val="32"/>
          <w:rtl/>
          <w:lang w:bidi="ar-SY"/>
        </w:rPr>
      </w:pP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مع </w:t>
      </w:r>
      <w:r w:rsidR="00CD62E1">
        <w:rPr>
          <w:rFonts w:ascii="Traditional Arabic" w:hAnsi="Traditional Arabic" w:hint="cs"/>
          <w:b/>
          <w:bCs/>
          <w:sz w:val="32"/>
          <w:szCs w:val="32"/>
          <w:rtl/>
          <w:lang w:bidi="ar-SY"/>
        </w:rPr>
        <w:t>ض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رورة الإشارة في إشعاركم أن المبلغ المستوفى ناتج عن المرسوم التشريعي رقم </w:t>
      </w:r>
      <w:r w:rsidRPr="00EA7D96">
        <w:rPr>
          <w:rFonts w:ascii="Traditional Arabic" w:hAnsi="Traditional Arabic"/>
          <w:b/>
          <w:bCs/>
          <w:sz w:val="32"/>
          <w:szCs w:val="32"/>
          <w:lang w:bidi="ar-SY"/>
        </w:rPr>
        <w:t xml:space="preserve">/9/ </w:t>
      </w:r>
      <w:r w:rsidRPr="00EA7D96">
        <w:rPr>
          <w:rFonts w:ascii="Traditional Arabic" w:hAnsi="Traditional Arabic"/>
          <w:b/>
          <w:bCs/>
          <w:sz w:val="32"/>
          <w:szCs w:val="32"/>
          <w:rtl/>
          <w:lang w:bidi="ar-SY"/>
        </w:rPr>
        <w:t xml:space="preserve"> .</w:t>
      </w:r>
    </w:p>
    <w:p w:rsidR="00585074" w:rsidRDefault="00585074" w:rsidP="00EA7D96">
      <w:pPr>
        <w:jc w:val="center"/>
        <w:rPr>
          <w:b/>
          <w:bCs/>
          <w:sz w:val="28"/>
          <w:szCs w:val="28"/>
          <w:rtl/>
          <w:lang w:bidi="ar-SY"/>
        </w:rPr>
      </w:pPr>
    </w:p>
    <w:p w:rsidR="00EA7D96" w:rsidRPr="00EA7D96" w:rsidRDefault="00EA7D96" w:rsidP="00EA7D96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شاكرين لكم حسن تعاونكم الدائم معنا </w:t>
      </w:r>
    </w:p>
    <w:p w:rsidR="00EA7D96" w:rsidRPr="00EA7D96" w:rsidRDefault="00EA7D96" w:rsidP="00EA7D96">
      <w:pPr>
        <w:jc w:val="center"/>
        <w:rPr>
          <w:b/>
          <w:bCs/>
          <w:sz w:val="36"/>
          <w:szCs w:val="36"/>
          <w:rtl/>
          <w:lang w:bidi="ar-SY"/>
        </w:rPr>
      </w:pPr>
    </w:p>
    <w:p w:rsidR="00EA7D96" w:rsidRPr="00EA7D96" w:rsidRDefault="00EA7D96" w:rsidP="00CB4FB0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                                                                   مدير</w:t>
      </w:r>
      <w:bookmarkStart w:id="0" w:name="_GoBack"/>
      <w:bookmarkEnd w:id="0"/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 الشؤون الصيدلانية</w:t>
      </w:r>
    </w:p>
    <w:p w:rsidR="00EA7D96" w:rsidRPr="00EA7D96" w:rsidRDefault="00EA7D96" w:rsidP="00CB4FB0">
      <w:pPr>
        <w:jc w:val="center"/>
        <w:rPr>
          <w:b/>
          <w:bCs/>
          <w:sz w:val="36"/>
          <w:szCs w:val="36"/>
          <w:rtl/>
          <w:lang w:bidi="ar-SY"/>
        </w:rPr>
      </w:pP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                  </w:t>
      </w:r>
      <w:r w:rsidR="00A6206B">
        <w:rPr>
          <w:rFonts w:hint="cs"/>
          <w:b/>
          <w:bCs/>
          <w:sz w:val="36"/>
          <w:szCs w:val="36"/>
          <w:rtl/>
          <w:lang w:bidi="ar-SY"/>
        </w:rPr>
        <w:t xml:space="preserve">                                       </w:t>
      </w:r>
      <w:r w:rsidRPr="00EA7D96">
        <w:rPr>
          <w:rFonts w:hint="cs"/>
          <w:b/>
          <w:bCs/>
          <w:sz w:val="36"/>
          <w:szCs w:val="36"/>
          <w:rtl/>
          <w:lang w:bidi="ar-SY"/>
        </w:rPr>
        <w:t xml:space="preserve">        </w:t>
      </w:r>
    </w:p>
    <w:sectPr w:rsidR="00EA7D96" w:rsidRPr="00EA7D96" w:rsidSect="00A620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0" w:right="1797" w:bottom="249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2B" w:rsidRDefault="000D4F2B">
      <w:r>
        <w:separator/>
      </w:r>
    </w:p>
  </w:endnote>
  <w:endnote w:type="continuationSeparator" w:id="0">
    <w:p w:rsidR="000D4F2B" w:rsidRDefault="000D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2B" w:rsidRDefault="000D4F2B">
      <w:r>
        <w:separator/>
      </w:r>
    </w:p>
  </w:footnote>
  <w:footnote w:type="continuationSeparator" w:id="0">
    <w:p w:rsidR="000D4F2B" w:rsidRDefault="000D4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420"/>
      <w:bidiVisual/>
      <w:tblW w:w="9540" w:type="dxa"/>
      <w:tblLayout w:type="fixed"/>
      <w:tblLook w:val="01E0" w:firstRow="1" w:lastRow="1" w:firstColumn="1" w:lastColumn="1" w:noHBand="0" w:noVBand="0"/>
    </w:tblPr>
    <w:tblGrid>
      <w:gridCol w:w="3960"/>
      <w:gridCol w:w="1980"/>
      <w:gridCol w:w="3600"/>
    </w:tblGrid>
    <w:tr w:rsidR="009E7337" w:rsidTr="00401021">
      <w:trPr>
        <w:trHeight w:val="1620"/>
      </w:trPr>
      <w:tc>
        <w:tcPr>
          <w:tcW w:w="3960" w:type="dxa"/>
        </w:tcPr>
        <w:p w:rsidR="009E7337" w:rsidRPr="00401021" w:rsidRDefault="009E7337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 w:rsidRPr="00401021">
            <w:rPr>
              <w:rFonts w:cs="Andalus" w:hint="cs"/>
              <w:b/>
              <w:bCs/>
              <w:sz w:val="28"/>
              <w:szCs w:val="28"/>
              <w:rtl/>
            </w:rPr>
            <w:t>الجمهورية العربية السورية</w:t>
          </w:r>
        </w:p>
        <w:p w:rsidR="009E7337" w:rsidRPr="00401021" w:rsidRDefault="009E7337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 w:rsidRPr="00401021">
            <w:rPr>
              <w:rFonts w:cs="Andalus" w:hint="cs"/>
              <w:b/>
              <w:bCs/>
              <w:sz w:val="28"/>
              <w:szCs w:val="28"/>
              <w:rtl/>
            </w:rPr>
            <w:t>وزارة الصحة</w:t>
          </w:r>
        </w:p>
        <w:p w:rsidR="009E7337" w:rsidRPr="00401021" w:rsidRDefault="00151670" w:rsidP="001844D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الرقم :  </w:t>
          </w:r>
          <w:r w:rsidR="009427A5">
            <w:rPr>
              <w:rFonts w:cs="Andalus" w:hint="cs"/>
              <w:b/>
              <w:bCs/>
              <w:sz w:val="28"/>
              <w:szCs w:val="28"/>
              <w:rtl/>
            </w:rPr>
            <w:t xml:space="preserve">    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9C1195">
            <w:rPr>
              <w:rFonts w:cs="Andalus" w:hint="cs"/>
              <w:b/>
              <w:bCs/>
              <w:sz w:val="28"/>
              <w:szCs w:val="28"/>
              <w:rtl/>
            </w:rPr>
            <w:t xml:space="preserve">      </w:t>
          </w:r>
          <w:r w:rsidR="001844D1">
            <w:rPr>
              <w:rFonts w:cs="Andalus" w:hint="cs"/>
              <w:b/>
              <w:bCs/>
              <w:sz w:val="28"/>
              <w:szCs w:val="28"/>
              <w:rtl/>
            </w:rPr>
            <w:t>10/2</w:t>
          </w:r>
          <w:r w:rsidR="009C1195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                </w:t>
          </w:r>
          <w:r w:rsidR="009E7337" w:rsidRPr="00401021">
            <w:rPr>
              <w:rFonts w:cs="Andalus" w:hint="cs"/>
              <w:b/>
              <w:bCs/>
              <w:sz w:val="28"/>
              <w:szCs w:val="28"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  </w:t>
          </w:r>
          <w:r w:rsidR="0031512F" w:rsidRPr="00401021">
            <w:rPr>
              <w:rFonts w:cs="Andalus"/>
              <w:b/>
              <w:bCs/>
              <w:sz w:val="28"/>
              <w:szCs w:val="28"/>
            </w:rPr>
            <w:t xml:space="preserve"> </w:t>
          </w:r>
          <w:r w:rsidR="009E7337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</w:p>
      </w:tc>
      <w:tc>
        <w:tcPr>
          <w:tcW w:w="1980" w:type="dxa"/>
          <w:vAlign w:val="center"/>
        </w:tcPr>
        <w:p w:rsidR="009E7337" w:rsidRPr="00401021" w:rsidRDefault="003534BE" w:rsidP="00401021">
          <w:pPr>
            <w:pStyle w:val="a3"/>
            <w:tabs>
              <w:tab w:val="clear" w:pos="4153"/>
              <w:tab w:val="left" w:pos="5086"/>
            </w:tabs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D915643" wp14:editId="4BA730A4">
                <wp:extent cx="781050" cy="752475"/>
                <wp:effectExtent l="19050" t="0" r="0" b="0"/>
                <wp:docPr id="7" name="صورة 7" descr="شعار الجمهورية العربية السور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 الجمهورية العربية السوري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D21EF2" w:rsidRPr="00401021" w:rsidRDefault="00D21EF2" w:rsidP="00401021">
          <w:pPr>
            <w:pStyle w:val="a3"/>
            <w:tabs>
              <w:tab w:val="clear" w:pos="4153"/>
              <w:tab w:val="left" w:pos="5086"/>
            </w:tabs>
            <w:spacing w:line="14" w:lineRule="atLeast"/>
            <w:jc w:val="lowKashida"/>
            <w:rPr>
              <w:rFonts w:cs="Andalus"/>
              <w:b/>
              <w:bCs/>
              <w:sz w:val="28"/>
              <w:szCs w:val="28"/>
              <w:rtl/>
            </w:rPr>
          </w:pPr>
        </w:p>
        <w:p w:rsidR="0031512F" w:rsidRPr="00401021" w:rsidRDefault="00151670" w:rsidP="00401021">
          <w:pPr>
            <w:pStyle w:val="a3"/>
            <w:tabs>
              <w:tab w:val="clear" w:pos="4153"/>
              <w:tab w:val="left" w:pos="5086"/>
            </w:tabs>
            <w:spacing w:line="168" w:lineRule="auto"/>
            <w:jc w:val="lowKashida"/>
            <w:rPr>
              <w:rFonts w:cs="Andalus"/>
              <w:b/>
              <w:bCs/>
              <w:sz w:val="28"/>
              <w:szCs w:val="28"/>
            </w:rPr>
          </w:pPr>
          <w:r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  <w:r w:rsidR="0031512F" w:rsidRPr="00401021">
            <w:rPr>
              <w:rFonts w:cs="Andalus" w:hint="cs"/>
              <w:b/>
              <w:bCs/>
              <w:sz w:val="28"/>
              <w:szCs w:val="28"/>
              <w:rtl/>
            </w:rPr>
            <w:t xml:space="preserve"> </w:t>
          </w:r>
        </w:p>
      </w:tc>
    </w:tr>
  </w:tbl>
  <w:p w:rsidR="009E7337" w:rsidRDefault="009E7337" w:rsidP="00612DEE">
    <w:pPr>
      <w:spacing w:line="360" w:lineRule="auto"/>
      <w:jc w:val="center"/>
      <w:rPr>
        <w:sz w:val="28"/>
        <w:szCs w:val="28"/>
        <w:rtl/>
        <w:lang w:bidi="ar-SY"/>
      </w:rPr>
    </w:pPr>
  </w:p>
  <w:p w:rsidR="009E7337" w:rsidRDefault="009E73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D1" w:rsidRDefault="001844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92F"/>
    <w:multiLevelType w:val="multilevel"/>
    <w:tmpl w:val="2DAC7B7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8A0"/>
    <w:multiLevelType w:val="hybridMultilevel"/>
    <w:tmpl w:val="B48E3EE4"/>
    <w:lvl w:ilvl="0" w:tplc="DC78A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A0741"/>
    <w:multiLevelType w:val="hybridMultilevel"/>
    <w:tmpl w:val="6A688A70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0393C"/>
    <w:multiLevelType w:val="hybridMultilevel"/>
    <w:tmpl w:val="CD50F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368F3"/>
    <w:multiLevelType w:val="hybridMultilevel"/>
    <w:tmpl w:val="B0DA3052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</w:lvl>
    <w:lvl w:ilvl="1" w:tplc="0668FFA8">
      <w:start w:val="1"/>
      <w:numFmt w:val="irohaFullWidth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45707"/>
    <w:multiLevelType w:val="hybridMultilevel"/>
    <w:tmpl w:val="801ACB54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25295"/>
    <w:multiLevelType w:val="hybridMultilevel"/>
    <w:tmpl w:val="D854B70E"/>
    <w:lvl w:ilvl="0" w:tplc="76365E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76A21"/>
    <w:multiLevelType w:val="hybridMultilevel"/>
    <w:tmpl w:val="A9A6C49E"/>
    <w:lvl w:ilvl="0" w:tplc="C6506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5603D"/>
    <w:multiLevelType w:val="hybridMultilevel"/>
    <w:tmpl w:val="3566E7F0"/>
    <w:lvl w:ilvl="0" w:tplc="E1C00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83392"/>
    <w:multiLevelType w:val="hybridMultilevel"/>
    <w:tmpl w:val="5674117E"/>
    <w:lvl w:ilvl="0" w:tplc="FC06110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40D8"/>
    <w:multiLevelType w:val="hybridMultilevel"/>
    <w:tmpl w:val="3B6AB73A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D0A46"/>
    <w:multiLevelType w:val="hybridMultilevel"/>
    <w:tmpl w:val="D1A0A5CC"/>
    <w:lvl w:ilvl="0" w:tplc="DCB6D77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F4920"/>
    <w:multiLevelType w:val="hybridMultilevel"/>
    <w:tmpl w:val="A23ECF04"/>
    <w:lvl w:ilvl="0" w:tplc="9F4211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363225"/>
    <w:multiLevelType w:val="hybridMultilevel"/>
    <w:tmpl w:val="C53E514C"/>
    <w:lvl w:ilvl="0" w:tplc="22825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662D29"/>
    <w:multiLevelType w:val="hybridMultilevel"/>
    <w:tmpl w:val="F288FFF4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D6DBD"/>
    <w:multiLevelType w:val="multilevel"/>
    <w:tmpl w:val="A5FC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3A21A9"/>
    <w:multiLevelType w:val="hybridMultilevel"/>
    <w:tmpl w:val="5DECB0B8"/>
    <w:lvl w:ilvl="0" w:tplc="659EFC3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84D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C631D2"/>
    <w:multiLevelType w:val="hybridMultilevel"/>
    <w:tmpl w:val="25382E4E"/>
    <w:lvl w:ilvl="0" w:tplc="17B0F9BC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FD57C2"/>
    <w:multiLevelType w:val="hybridMultilevel"/>
    <w:tmpl w:val="38E2886E"/>
    <w:lvl w:ilvl="0" w:tplc="22324DD4">
      <w:start w:val="1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7669C8"/>
    <w:multiLevelType w:val="hybridMultilevel"/>
    <w:tmpl w:val="73BEAED4"/>
    <w:lvl w:ilvl="0" w:tplc="ACBC34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458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A2F0F"/>
    <w:multiLevelType w:val="hybridMultilevel"/>
    <w:tmpl w:val="DF44F90E"/>
    <w:lvl w:ilvl="0" w:tplc="125C95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1">
    <w:nsid w:val="419B0C1E"/>
    <w:multiLevelType w:val="hybridMultilevel"/>
    <w:tmpl w:val="FA02C488"/>
    <w:lvl w:ilvl="0" w:tplc="89061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B476B8"/>
    <w:multiLevelType w:val="hybridMultilevel"/>
    <w:tmpl w:val="E2B00FB0"/>
    <w:lvl w:ilvl="0" w:tplc="EF481C0C">
      <w:start w:val="1"/>
      <w:numFmt w:val="decimal"/>
      <w:lvlText w:val="%1-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F56BB32">
      <w:start w:val="1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5826759C"/>
    <w:multiLevelType w:val="hybridMultilevel"/>
    <w:tmpl w:val="A5ECC758"/>
    <w:lvl w:ilvl="0" w:tplc="E3E66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6F3F7D"/>
    <w:multiLevelType w:val="hybridMultilevel"/>
    <w:tmpl w:val="396A17EC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0835BA"/>
    <w:multiLevelType w:val="hybridMultilevel"/>
    <w:tmpl w:val="46103A74"/>
    <w:lvl w:ilvl="0" w:tplc="AE80FBB8">
      <w:start w:val="1"/>
      <w:numFmt w:val="decimal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15C4312"/>
    <w:multiLevelType w:val="hybridMultilevel"/>
    <w:tmpl w:val="C5AE3EB6"/>
    <w:lvl w:ilvl="0" w:tplc="16DA0E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304D0"/>
    <w:multiLevelType w:val="hybridMultilevel"/>
    <w:tmpl w:val="1EB45D88"/>
    <w:lvl w:ilvl="0" w:tplc="F7D2F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E23017"/>
    <w:multiLevelType w:val="hybridMultilevel"/>
    <w:tmpl w:val="C102E0CE"/>
    <w:lvl w:ilvl="0" w:tplc="AAF2B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AE26E4"/>
    <w:multiLevelType w:val="hybridMultilevel"/>
    <w:tmpl w:val="2DAC7B78"/>
    <w:lvl w:ilvl="0" w:tplc="C2B65B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E92B72"/>
    <w:multiLevelType w:val="hybridMultilevel"/>
    <w:tmpl w:val="32E269B6"/>
    <w:lvl w:ilvl="0" w:tplc="7896B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2A0C25"/>
    <w:multiLevelType w:val="hybridMultilevel"/>
    <w:tmpl w:val="57B8813A"/>
    <w:lvl w:ilvl="0" w:tplc="CDFCB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4E6A7B"/>
    <w:multiLevelType w:val="hybridMultilevel"/>
    <w:tmpl w:val="1F0C704E"/>
    <w:lvl w:ilvl="0" w:tplc="1388B9B0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97D09"/>
    <w:multiLevelType w:val="hybridMultilevel"/>
    <w:tmpl w:val="7AE649CC"/>
    <w:lvl w:ilvl="0" w:tplc="902EC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C205DE"/>
    <w:multiLevelType w:val="hybridMultilevel"/>
    <w:tmpl w:val="26BA3098"/>
    <w:lvl w:ilvl="0" w:tplc="5B4C001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8"/>
  </w:num>
  <w:num w:numId="4">
    <w:abstractNumId w:val="33"/>
  </w:num>
  <w:num w:numId="5">
    <w:abstractNumId w:val="19"/>
  </w:num>
  <w:num w:numId="6">
    <w:abstractNumId w:val="8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1"/>
  </w:num>
  <w:num w:numId="10">
    <w:abstractNumId w:val="34"/>
  </w:num>
  <w:num w:numId="11">
    <w:abstractNumId w:val="23"/>
  </w:num>
  <w:num w:numId="12">
    <w:abstractNumId w:val="30"/>
  </w:num>
  <w:num w:numId="13">
    <w:abstractNumId w:val="20"/>
  </w:num>
  <w:num w:numId="14">
    <w:abstractNumId w:val="24"/>
  </w:num>
  <w:num w:numId="15">
    <w:abstractNumId w:val="15"/>
  </w:num>
  <w:num w:numId="16">
    <w:abstractNumId w:val="22"/>
  </w:num>
  <w:num w:numId="17">
    <w:abstractNumId w:val="16"/>
  </w:num>
  <w:num w:numId="18">
    <w:abstractNumId w:val="14"/>
  </w:num>
  <w:num w:numId="19">
    <w:abstractNumId w:val="9"/>
  </w:num>
  <w:num w:numId="20">
    <w:abstractNumId w:val="2"/>
  </w:num>
  <w:num w:numId="21">
    <w:abstractNumId w:val="29"/>
  </w:num>
  <w:num w:numId="22">
    <w:abstractNumId w:val="0"/>
  </w:num>
  <w:num w:numId="23">
    <w:abstractNumId w:val="3"/>
  </w:num>
  <w:num w:numId="24">
    <w:abstractNumId w:val="27"/>
  </w:num>
  <w:num w:numId="25">
    <w:abstractNumId w:val="10"/>
  </w:num>
  <w:num w:numId="26">
    <w:abstractNumId w:val="1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6"/>
  </w:num>
  <w:num w:numId="33">
    <w:abstractNumId w:val="1"/>
  </w:num>
  <w:num w:numId="34">
    <w:abstractNumId w:val="32"/>
  </w:num>
  <w:num w:numId="35">
    <w:abstractNumId w:val="25"/>
  </w:num>
  <w:num w:numId="36">
    <w:abstractNumId w:val="11"/>
  </w:num>
  <w:num w:numId="37">
    <w:abstractNumId w:val="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26A"/>
    <w:rsid w:val="00000509"/>
    <w:rsid w:val="00003C41"/>
    <w:rsid w:val="000078E3"/>
    <w:rsid w:val="00011057"/>
    <w:rsid w:val="000129C8"/>
    <w:rsid w:val="00012F61"/>
    <w:rsid w:val="00015E55"/>
    <w:rsid w:val="00017644"/>
    <w:rsid w:val="00022946"/>
    <w:rsid w:val="00022F3F"/>
    <w:rsid w:val="000234F7"/>
    <w:rsid w:val="00024C33"/>
    <w:rsid w:val="000307D7"/>
    <w:rsid w:val="00037052"/>
    <w:rsid w:val="00037A2E"/>
    <w:rsid w:val="00037A63"/>
    <w:rsid w:val="000446DB"/>
    <w:rsid w:val="00050530"/>
    <w:rsid w:val="00052C41"/>
    <w:rsid w:val="000569DB"/>
    <w:rsid w:val="00057C80"/>
    <w:rsid w:val="0006106D"/>
    <w:rsid w:val="00063590"/>
    <w:rsid w:val="000641C9"/>
    <w:rsid w:val="00064A4A"/>
    <w:rsid w:val="00065BE5"/>
    <w:rsid w:val="00066207"/>
    <w:rsid w:val="00072E49"/>
    <w:rsid w:val="00077F78"/>
    <w:rsid w:val="000812D6"/>
    <w:rsid w:val="00081C16"/>
    <w:rsid w:val="00086D1E"/>
    <w:rsid w:val="00090DF8"/>
    <w:rsid w:val="00093579"/>
    <w:rsid w:val="000A3879"/>
    <w:rsid w:val="000A5259"/>
    <w:rsid w:val="000A660B"/>
    <w:rsid w:val="000B2A75"/>
    <w:rsid w:val="000B5AF3"/>
    <w:rsid w:val="000B6C7F"/>
    <w:rsid w:val="000B6EA0"/>
    <w:rsid w:val="000C539B"/>
    <w:rsid w:val="000C66AA"/>
    <w:rsid w:val="000D0DB3"/>
    <w:rsid w:val="000D373A"/>
    <w:rsid w:val="000D4F2B"/>
    <w:rsid w:val="000E1E5F"/>
    <w:rsid w:val="000E2600"/>
    <w:rsid w:val="000E4D71"/>
    <w:rsid w:val="000E63CC"/>
    <w:rsid w:val="000E78A0"/>
    <w:rsid w:val="000E7D68"/>
    <w:rsid w:val="000F0099"/>
    <w:rsid w:val="000F1CD9"/>
    <w:rsid w:val="000F32A3"/>
    <w:rsid w:val="000F41B7"/>
    <w:rsid w:val="000F477B"/>
    <w:rsid w:val="000F5D82"/>
    <w:rsid w:val="000F5DD0"/>
    <w:rsid w:val="00100169"/>
    <w:rsid w:val="001052D8"/>
    <w:rsid w:val="001074BA"/>
    <w:rsid w:val="0011731C"/>
    <w:rsid w:val="00121418"/>
    <w:rsid w:val="00126862"/>
    <w:rsid w:val="00131CF0"/>
    <w:rsid w:val="00140697"/>
    <w:rsid w:val="00141001"/>
    <w:rsid w:val="00141323"/>
    <w:rsid w:val="00143403"/>
    <w:rsid w:val="0014491F"/>
    <w:rsid w:val="00151670"/>
    <w:rsid w:val="00154D8A"/>
    <w:rsid w:val="0015700E"/>
    <w:rsid w:val="0016293C"/>
    <w:rsid w:val="00163217"/>
    <w:rsid w:val="00165F10"/>
    <w:rsid w:val="0016627D"/>
    <w:rsid w:val="0017062C"/>
    <w:rsid w:val="00172138"/>
    <w:rsid w:val="00174509"/>
    <w:rsid w:val="00181DF9"/>
    <w:rsid w:val="001844D1"/>
    <w:rsid w:val="00194BF0"/>
    <w:rsid w:val="001A2019"/>
    <w:rsid w:val="001A289C"/>
    <w:rsid w:val="001A3480"/>
    <w:rsid w:val="001A39E0"/>
    <w:rsid w:val="001A5F4D"/>
    <w:rsid w:val="001B08AB"/>
    <w:rsid w:val="001B2D42"/>
    <w:rsid w:val="001B4A45"/>
    <w:rsid w:val="001B7988"/>
    <w:rsid w:val="001C1BBD"/>
    <w:rsid w:val="001C61B2"/>
    <w:rsid w:val="001D0821"/>
    <w:rsid w:val="001D28CF"/>
    <w:rsid w:val="001D3A39"/>
    <w:rsid w:val="001E2D56"/>
    <w:rsid w:val="001E5A86"/>
    <w:rsid w:val="001E5DC3"/>
    <w:rsid w:val="001E5F49"/>
    <w:rsid w:val="001E7057"/>
    <w:rsid w:val="001F03C5"/>
    <w:rsid w:val="001F092F"/>
    <w:rsid w:val="001F29F1"/>
    <w:rsid w:val="001F2CF9"/>
    <w:rsid w:val="001F7B94"/>
    <w:rsid w:val="00202CDB"/>
    <w:rsid w:val="00202D3B"/>
    <w:rsid w:val="00202D9E"/>
    <w:rsid w:val="00203718"/>
    <w:rsid w:val="0020575A"/>
    <w:rsid w:val="00212A43"/>
    <w:rsid w:val="00214609"/>
    <w:rsid w:val="00214D04"/>
    <w:rsid w:val="00222F57"/>
    <w:rsid w:val="00225F5E"/>
    <w:rsid w:val="00231BC1"/>
    <w:rsid w:val="00234DC9"/>
    <w:rsid w:val="00235EC7"/>
    <w:rsid w:val="002366BF"/>
    <w:rsid w:val="00237AF5"/>
    <w:rsid w:val="00241A2F"/>
    <w:rsid w:val="002422FB"/>
    <w:rsid w:val="00247139"/>
    <w:rsid w:val="002476A2"/>
    <w:rsid w:val="00250A30"/>
    <w:rsid w:val="0026193F"/>
    <w:rsid w:val="0026666B"/>
    <w:rsid w:val="002678EC"/>
    <w:rsid w:val="00274BEA"/>
    <w:rsid w:val="00280A06"/>
    <w:rsid w:val="00281877"/>
    <w:rsid w:val="00293343"/>
    <w:rsid w:val="00293C33"/>
    <w:rsid w:val="00293E3C"/>
    <w:rsid w:val="00296024"/>
    <w:rsid w:val="002963C8"/>
    <w:rsid w:val="002A02D0"/>
    <w:rsid w:val="002A424C"/>
    <w:rsid w:val="002A5312"/>
    <w:rsid w:val="002A631E"/>
    <w:rsid w:val="002B584F"/>
    <w:rsid w:val="002B6DFC"/>
    <w:rsid w:val="002B6F1B"/>
    <w:rsid w:val="002B7A53"/>
    <w:rsid w:val="002C14AB"/>
    <w:rsid w:val="002C36A3"/>
    <w:rsid w:val="002C7C50"/>
    <w:rsid w:val="002D01A9"/>
    <w:rsid w:val="002D13DA"/>
    <w:rsid w:val="002D1D8C"/>
    <w:rsid w:val="002D1FCB"/>
    <w:rsid w:val="002D5D69"/>
    <w:rsid w:val="002D5FA0"/>
    <w:rsid w:val="002D7F42"/>
    <w:rsid w:val="002E0E77"/>
    <w:rsid w:val="002E318E"/>
    <w:rsid w:val="002E65F3"/>
    <w:rsid w:val="002F03CE"/>
    <w:rsid w:val="002F1529"/>
    <w:rsid w:val="002F745F"/>
    <w:rsid w:val="00303593"/>
    <w:rsid w:val="00305D00"/>
    <w:rsid w:val="00307B92"/>
    <w:rsid w:val="0031275A"/>
    <w:rsid w:val="00312A87"/>
    <w:rsid w:val="003133FB"/>
    <w:rsid w:val="003139CC"/>
    <w:rsid w:val="0031512F"/>
    <w:rsid w:val="003154C1"/>
    <w:rsid w:val="003217BC"/>
    <w:rsid w:val="00321DED"/>
    <w:rsid w:val="00327E26"/>
    <w:rsid w:val="00330899"/>
    <w:rsid w:val="003321BE"/>
    <w:rsid w:val="003338C2"/>
    <w:rsid w:val="0033727C"/>
    <w:rsid w:val="003402F0"/>
    <w:rsid w:val="003436B9"/>
    <w:rsid w:val="0034664D"/>
    <w:rsid w:val="00346656"/>
    <w:rsid w:val="00350B4A"/>
    <w:rsid w:val="003534BE"/>
    <w:rsid w:val="00353664"/>
    <w:rsid w:val="00357D90"/>
    <w:rsid w:val="00360A1B"/>
    <w:rsid w:val="00360AFA"/>
    <w:rsid w:val="00362F99"/>
    <w:rsid w:val="00364CF4"/>
    <w:rsid w:val="003655B1"/>
    <w:rsid w:val="00366CB8"/>
    <w:rsid w:val="00367163"/>
    <w:rsid w:val="00371A1F"/>
    <w:rsid w:val="00371B04"/>
    <w:rsid w:val="00371DD0"/>
    <w:rsid w:val="0037224D"/>
    <w:rsid w:val="00374189"/>
    <w:rsid w:val="00375499"/>
    <w:rsid w:val="0037647C"/>
    <w:rsid w:val="00383637"/>
    <w:rsid w:val="003839BB"/>
    <w:rsid w:val="00387D41"/>
    <w:rsid w:val="00393000"/>
    <w:rsid w:val="00393CB8"/>
    <w:rsid w:val="0039485A"/>
    <w:rsid w:val="00394E52"/>
    <w:rsid w:val="00395342"/>
    <w:rsid w:val="003A6873"/>
    <w:rsid w:val="003B30C2"/>
    <w:rsid w:val="003B3855"/>
    <w:rsid w:val="003B5F90"/>
    <w:rsid w:val="003B6A78"/>
    <w:rsid w:val="003B793F"/>
    <w:rsid w:val="003C4666"/>
    <w:rsid w:val="003C5D76"/>
    <w:rsid w:val="003C6A0B"/>
    <w:rsid w:val="003D06D6"/>
    <w:rsid w:val="003D5CE5"/>
    <w:rsid w:val="003D7228"/>
    <w:rsid w:val="003E0083"/>
    <w:rsid w:val="003E199E"/>
    <w:rsid w:val="003E75CC"/>
    <w:rsid w:val="003F38C7"/>
    <w:rsid w:val="004002DF"/>
    <w:rsid w:val="00400F7E"/>
    <w:rsid w:val="00401021"/>
    <w:rsid w:val="004029F5"/>
    <w:rsid w:val="00404C66"/>
    <w:rsid w:val="004122F5"/>
    <w:rsid w:val="00417E82"/>
    <w:rsid w:val="0042334B"/>
    <w:rsid w:val="00424928"/>
    <w:rsid w:val="00430CFE"/>
    <w:rsid w:val="00441E61"/>
    <w:rsid w:val="00442CCB"/>
    <w:rsid w:val="00443132"/>
    <w:rsid w:val="00446443"/>
    <w:rsid w:val="00452F58"/>
    <w:rsid w:val="0045728C"/>
    <w:rsid w:val="004746BC"/>
    <w:rsid w:val="00484CC0"/>
    <w:rsid w:val="00484FD0"/>
    <w:rsid w:val="0048602E"/>
    <w:rsid w:val="00492D53"/>
    <w:rsid w:val="00493285"/>
    <w:rsid w:val="00493B9A"/>
    <w:rsid w:val="00495115"/>
    <w:rsid w:val="00496B18"/>
    <w:rsid w:val="004A060B"/>
    <w:rsid w:val="004A0929"/>
    <w:rsid w:val="004A21C1"/>
    <w:rsid w:val="004A3B82"/>
    <w:rsid w:val="004A3BAD"/>
    <w:rsid w:val="004A6C24"/>
    <w:rsid w:val="004A6C62"/>
    <w:rsid w:val="004B07DB"/>
    <w:rsid w:val="004B38D0"/>
    <w:rsid w:val="004B444D"/>
    <w:rsid w:val="004B4764"/>
    <w:rsid w:val="004B5E2E"/>
    <w:rsid w:val="004B7880"/>
    <w:rsid w:val="004C18B0"/>
    <w:rsid w:val="004C22D1"/>
    <w:rsid w:val="004C232C"/>
    <w:rsid w:val="004C3BB1"/>
    <w:rsid w:val="004C4838"/>
    <w:rsid w:val="004C50DE"/>
    <w:rsid w:val="004C5571"/>
    <w:rsid w:val="004C73EB"/>
    <w:rsid w:val="004D0447"/>
    <w:rsid w:val="004D121D"/>
    <w:rsid w:val="004E30C1"/>
    <w:rsid w:val="004E6AFE"/>
    <w:rsid w:val="004F0857"/>
    <w:rsid w:val="004F1FFF"/>
    <w:rsid w:val="004F5800"/>
    <w:rsid w:val="004F5DC4"/>
    <w:rsid w:val="005015A5"/>
    <w:rsid w:val="00502D5E"/>
    <w:rsid w:val="005034E5"/>
    <w:rsid w:val="005046BD"/>
    <w:rsid w:val="0050617A"/>
    <w:rsid w:val="00507461"/>
    <w:rsid w:val="00511BB6"/>
    <w:rsid w:val="0051464B"/>
    <w:rsid w:val="00516648"/>
    <w:rsid w:val="00517465"/>
    <w:rsid w:val="00520984"/>
    <w:rsid w:val="00521033"/>
    <w:rsid w:val="00521122"/>
    <w:rsid w:val="00524383"/>
    <w:rsid w:val="0052620B"/>
    <w:rsid w:val="005321CB"/>
    <w:rsid w:val="00533F9E"/>
    <w:rsid w:val="005348B6"/>
    <w:rsid w:val="0053502A"/>
    <w:rsid w:val="00536061"/>
    <w:rsid w:val="00536882"/>
    <w:rsid w:val="005408E2"/>
    <w:rsid w:val="005412CE"/>
    <w:rsid w:val="005414BE"/>
    <w:rsid w:val="00553ED9"/>
    <w:rsid w:val="005549F3"/>
    <w:rsid w:val="0056066A"/>
    <w:rsid w:val="0056102F"/>
    <w:rsid w:val="005630F6"/>
    <w:rsid w:val="00567D56"/>
    <w:rsid w:val="005714D0"/>
    <w:rsid w:val="00572268"/>
    <w:rsid w:val="0057388C"/>
    <w:rsid w:val="0058397E"/>
    <w:rsid w:val="00585074"/>
    <w:rsid w:val="00587340"/>
    <w:rsid w:val="0059295B"/>
    <w:rsid w:val="0059706E"/>
    <w:rsid w:val="005A42EC"/>
    <w:rsid w:val="005A62EA"/>
    <w:rsid w:val="005B7B2E"/>
    <w:rsid w:val="005C3379"/>
    <w:rsid w:val="005C4D9C"/>
    <w:rsid w:val="005C6788"/>
    <w:rsid w:val="005D1731"/>
    <w:rsid w:val="005D57D0"/>
    <w:rsid w:val="005D784C"/>
    <w:rsid w:val="005D78C9"/>
    <w:rsid w:val="005E3731"/>
    <w:rsid w:val="005E568F"/>
    <w:rsid w:val="005E5ED8"/>
    <w:rsid w:val="005E6ADB"/>
    <w:rsid w:val="005F0D37"/>
    <w:rsid w:val="005F0F4C"/>
    <w:rsid w:val="005F31E8"/>
    <w:rsid w:val="005F6490"/>
    <w:rsid w:val="006013F6"/>
    <w:rsid w:val="00603FE2"/>
    <w:rsid w:val="00607CAC"/>
    <w:rsid w:val="006120FA"/>
    <w:rsid w:val="00612DEE"/>
    <w:rsid w:val="00613C13"/>
    <w:rsid w:val="00614EB1"/>
    <w:rsid w:val="00616C17"/>
    <w:rsid w:val="00627550"/>
    <w:rsid w:val="00632627"/>
    <w:rsid w:val="00632B2A"/>
    <w:rsid w:val="00632D63"/>
    <w:rsid w:val="006363F6"/>
    <w:rsid w:val="00636F35"/>
    <w:rsid w:val="0064026A"/>
    <w:rsid w:val="00641204"/>
    <w:rsid w:val="00647611"/>
    <w:rsid w:val="00653BA1"/>
    <w:rsid w:val="0065444E"/>
    <w:rsid w:val="00656832"/>
    <w:rsid w:val="00656F3D"/>
    <w:rsid w:val="006604EB"/>
    <w:rsid w:val="006605C2"/>
    <w:rsid w:val="00662CB3"/>
    <w:rsid w:val="0067087E"/>
    <w:rsid w:val="00670BAD"/>
    <w:rsid w:val="00677584"/>
    <w:rsid w:val="00677EBB"/>
    <w:rsid w:val="00682244"/>
    <w:rsid w:val="00682B49"/>
    <w:rsid w:val="006857B3"/>
    <w:rsid w:val="006916CA"/>
    <w:rsid w:val="00692E23"/>
    <w:rsid w:val="006A1C59"/>
    <w:rsid w:val="006A6726"/>
    <w:rsid w:val="006A6E44"/>
    <w:rsid w:val="006A7AC4"/>
    <w:rsid w:val="006B0ADB"/>
    <w:rsid w:val="006B24E1"/>
    <w:rsid w:val="006B2B1D"/>
    <w:rsid w:val="006B3429"/>
    <w:rsid w:val="006B5A0E"/>
    <w:rsid w:val="006B687C"/>
    <w:rsid w:val="006B70FD"/>
    <w:rsid w:val="006C0E90"/>
    <w:rsid w:val="006C2C7E"/>
    <w:rsid w:val="006C426E"/>
    <w:rsid w:val="006C55BD"/>
    <w:rsid w:val="006C7ED4"/>
    <w:rsid w:val="006D141E"/>
    <w:rsid w:val="006D4A43"/>
    <w:rsid w:val="006D51E8"/>
    <w:rsid w:val="006E1AE5"/>
    <w:rsid w:val="006E2E39"/>
    <w:rsid w:val="006E3AF7"/>
    <w:rsid w:val="006E76E6"/>
    <w:rsid w:val="006E7A7D"/>
    <w:rsid w:val="006F7FD1"/>
    <w:rsid w:val="00701245"/>
    <w:rsid w:val="00702117"/>
    <w:rsid w:val="0070573F"/>
    <w:rsid w:val="00705984"/>
    <w:rsid w:val="00706EA7"/>
    <w:rsid w:val="00710D97"/>
    <w:rsid w:val="00715281"/>
    <w:rsid w:val="00720104"/>
    <w:rsid w:val="007223E5"/>
    <w:rsid w:val="00722882"/>
    <w:rsid w:val="00722C05"/>
    <w:rsid w:val="007230F1"/>
    <w:rsid w:val="007269AA"/>
    <w:rsid w:val="007301BA"/>
    <w:rsid w:val="00733C16"/>
    <w:rsid w:val="0073489E"/>
    <w:rsid w:val="00734917"/>
    <w:rsid w:val="00735CD4"/>
    <w:rsid w:val="0073747D"/>
    <w:rsid w:val="00743572"/>
    <w:rsid w:val="007438D2"/>
    <w:rsid w:val="007549FC"/>
    <w:rsid w:val="00756990"/>
    <w:rsid w:val="00761A84"/>
    <w:rsid w:val="0076212E"/>
    <w:rsid w:val="0076291A"/>
    <w:rsid w:val="0076527B"/>
    <w:rsid w:val="007668A2"/>
    <w:rsid w:val="00773769"/>
    <w:rsid w:val="00783565"/>
    <w:rsid w:val="00787699"/>
    <w:rsid w:val="0079025B"/>
    <w:rsid w:val="0079105B"/>
    <w:rsid w:val="00794AD1"/>
    <w:rsid w:val="00795DC5"/>
    <w:rsid w:val="007A2A59"/>
    <w:rsid w:val="007A6C45"/>
    <w:rsid w:val="007A74BB"/>
    <w:rsid w:val="007B1833"/>
    <w:rsid w:val="007B31BF"/>
    <w:rsid w:val="007B3D0D"/>
    <w:rsid w:val="007B4C3A"/>
    <w:rsid w:val="007B4D47"/>
    <w:rsid w:val="007B567C"/>
    <w:rsid w:val="007B5C16"/>
    <w:rsid w:val="007B638F"/>
    <w:rsid w:val="007C136F"/>
    <w:rsid w:val="007C153C"/>
    <w:rsid w:val="007C21DB"/>
    <w:rsid w:val="007D1B6C"/>
    <w:rsid w:val="007D1E4B"/>
    <w:rsid w:val="007D2BFD"/>
    <w:rsid w:val="007D32D3"/>
    <w:rsid w:val="007D42FA"/>
    <w:rsid w:val="007D77C0"/>
    <w:rsid w:val="007E038D"/>
    <w:rsid w:val="007E51E7"/>
    <w:rsid w:val="007E5892"/>
    <w:rsid w:val="007F3AF9"/>
    <w:rsid w:val="007F4D5F"/>
    <w:rsid w:val="007F5135"/>
    <w:rsid w:val="008044C2"/>
    <w:rsid w:val="00811B90"/>
    <w:rsid w:val="00814B5B"/>
    <w:rsid w:val="0081599B"/>
    <w:rsid w:val="00817CCD"/>
    <w:rsid w:val="00822C8E"/>
    <w:rsid w:val="00824588"/>
    <w:rsid w:val="00827A0B"/>
    <w:rsid w:val="008313D9"/>
    <w:rsid w:val="008355D1"/>
    <w:rsid w:val="00843518"/>
    <w:rsid w:val="00851355"/>
    <w:rsid w:val="008536C2"/>
    <w:rsid w:val="00855042"/>
    <w:rsid w:val="00856114"/>
    <w:rsid w:val="008579C7"/>
    <w:rsid w:val="0086060C"/>
    <w:rsid w:val="00861122"/>
    <w:rsid w:val="0086372F"/>
    <w:rsid w:val="0086703D"/>
    <w:rsid w:val="0087158E"/>
    <w:rsid w:val="0087649E"/>
    <w:rsid w:val="008771BD"/>
    <w:rsid w:val="008774A2"/>
    <w:rsid w:val="008776A3"/>
    <w:rsid w:val="00877EB5"/>
    <w:rsid w:val="00883BEC"/>
    <w:rsid w:val="00886355"/>
    <w:rsid w:val="0088663E"/>
    <w:rsid w:val="008929BF"/>
    <w:rsid w:val="00895FC4"/>
    <w:rsid w:val="00896BE0"/>
    <w:rsid w:val="008A55AB"/>
    <w:rsid w:val="008B0EAA"/>
    <w:rsid w:val="008B47E4"/>
    <w:rsid w:val="008B59FF"/>
    <w:rsid w:val="008B7D09"/>
    <w:rsid w:val="008C5947"/>
    <w:rsid w:val="008C6906"/>
    <w:rsid w:val="008D1DB0"/>
    <w:rsid w:val="008D639E"/>
    <w:rsid w:val="008F10AD"/>
    <w:rsid w:val="008F2575"/>
    <w:rsid w:val="008F3943"/>
    <w:rsid w:val="00902FB0"/>
    <w:rsid w:val="009053C8"/>
    <w:rsid w:val="009155C3"/>
    <w:rsid w:val="00921DCE"/>
    <w:rsid w:val="00924BDE"/>
    <w:rsid w:val="00925F08"/>
    <w:rsid w:val="00926595"/>
    <w:rsid w:val="009301E7"/>
    <w:rsid w:val="009331BA"/>
    <w:rsid w:val="009340E3"/>
    <w:rsid w:val="00934DB2"/>
    <w:rsid w:val="009427A5"/>
    <w:rsid w:val="0094541D"/>
    <w:rsid w:val="00946DC7"/>
    <w:rsid w:val="00950198"/>
    <w:rsid w:val="00950682"/>
    <w:rsid w:val="00952D1A"/>
    <w:rsid w:val="00955D8B"/>
    <w:rsid w:val="00956579"/>
    <w:rsid w:val="00962EB3"/>
    <w:rsid w:val="00963078"/>
    <w:rsid w:val="009700B6"/>
    <w:rsid w:val="00971FF0"/>
    <w:rsid w:val="00977A76"/>
    <w:rsid w:val="00977CF1"/>
    <w:rsid w:val="009836EA"/>
    <w:rsid w:val="00985385"/>
    <w:rsid w:val="00985626"/>
    <w:rsid w:val="009922D1"/>
    <w:rsid w:val="009A1B3E"/>
    <w:rsid w:val="009A7781"/>
    <w:rsid w:val="009A7F58"/>
    <w:rsid w:val="009B00DA"/>
    <w:rsid w:val="009C0A88"/>
    <w:rsid w:val="009C1195"/>
    <w:rsid w:val="009C4BE8"/>
    <w:rsid w:val="009D4FD7"/>
    <w:rsid w:val="009E15D3"/>
    <w:rsid w:val="009E1ED8"/>
    <w:rsid w:val="009E5E71"/>
    <w:rsid w:val="009E7337"/>
    <w:rsid w:val="009F3697"/>
    <w:rsid w:val="009F681B"/>
    <w:rsid w:val="00A02CCC"/>
    <w:rsid w:val="00A03182"/>
    <w:rsid w:val="00A06A8F"/>
    <w:rsid w:val="00A10516"/>
    <w:rsid w:val="00A107AF"/>
    <w:rsid w:val="00A11A82"/>
    <w:rsid w:val="00A136E7"/>
    <w:rsid w:val="00A14C46"/>
    <w:rsid w:val="00A161CE"/>
    <w:rsid w:val="00A21F6F"/>
    <w:rsid w:val="00A31620"/>
    <w:rsid w:val="00A31AAD"/>
    <w:rsid w:val="00A331AF"/>
    <w:rsid w:val="00A36FC7"/>
    <w:rsid w:val="00A42926"/>
    <w:rsid w:val="00A479DD"/>
    <w:rsid w:val="00A50C08"/>
    <w:rsid w:val="00A51632"/>
    <w:rsid w:val="00A5546A"/>
    <w:rsid w:val="00A55966"/>
    <w:rsid w:val="00A61669"/>
    <w:rsid w:val="00A6206B"/>
    <w:rsid w:val="00A64634"/>
    <w:rsid w:val="00A71917"/>
    <w:rsid w:val="00A74668"/>
    <w:rsid w:val="00A74FAF"/>
    <w:rsid w:val="00A81DF6"/>
    <w:rsid w:val="00A84213"/>
    <w:rsid w:val="00A862CA"/>
    <w:rsid w:val="00A90308"/>
    <w:rsid w:val="00A92F72"/>
    <w:rsid w:val="00A94120"/>
    <w:rsid w:val="00A94A18"/>
    <w:rsid w:val="00A9642D"/>
    <w:rsid w:val="00A96AF4"/>
    <w:rsid w:val="00AB05DB"/>
    <w:rsid w:val="00AB2551"/>
    <w:rsid w:val="00AC42F5"/>
    <w:rsid w:val="00AC7F1A"/>
    <w:rsid w:val="00AD190C"/>
    <w:rsid w:val="00AD268A"/>
    <w:rsid w:val="00AD5BEA"/>
    <w:rsid w:val="00AD5C8F"/>
    <w:rsid w:val="00AF25E9"/>
    <w:rsid w:val="00AF2D81"/>
    <w:rsid w:val="00AF66FD"/>
    <w:rsid w:val="00AF6C6B"/>
    <w:rsid w:val="00B01FE9"/>
    <w:rsid w:val="00B0310A"/>
    <w:rsid w:val="00B07BA8"/>
    <w:rsid w:val="00B10E93"/>
    <w:rsid w:val="00B1433B"/>
    <w:rsid w:val="00B16727"/>
    <w:rsid w:val="00B21D54"/>
    <w:rsid w:val="00B25189"/>
    <w:rsid w:val="00B26B60"/>
    <w:rsid w:val="00B3025C"/>
    <w:rsid w:val="00B34898"/>
    <w:rsid w:val="00B362E1"/>
    <w:rsid w:val="00B37180"/>
    <w:rsid w:val="00B43BA2"/>
    <w:rsid w:val="00B46B6A"/>
    <w:rsid w:val="00B50771"/>
    <w:rsid w:val="00B50D87"/>
    <w:rsid w:val="00B53321"/>
    <w:rsid w:val="00B5652A"/>
    <w:rsid w:val="00B57442"/>
    <w:rsid w:val="00B60E62"/>
    <w:rsid w:val="00B66164"/>
    <w:rsid w:val="00B725EB"/>
    <w:rsid w:val="00B73543"/>
    <w:rsid w:val="00B765F4"/>
    <w:rsid w:val="00B77C28"/>
    <w:rsid w:val="00B80F1D"/>
    <w:rsid w:val="00B813BA"/>
    <w:rsid w:val="00B86FE8"/>
    <w:rsid w:val="00B93966"/>
    <w:rsid w:val="00B94B82"/>
    <w:rsid w:val="00B965CE"/>
    <w:rsid w:val="00BA0A7F"/>
    <w:rsid w:val="00BA5AAF"/>
    <w:rsid w:val="00BB2D0C"/>
    <w:rsid w:val="00BB417D"/>
    <w:rsid w:val="00BB50C5"/>
    <w:rsid w:val="00BB5E50"/>
    <w:rsid w:val="00BB6381"/>
    <w:rsid w:val="00BC0473"/>
    <w:rsid w:val="00BC0D2C"/>
    <w:rsid w:val="00BC37F2"/>
    <w:rsid w:val="00BC5385"/>
    <w:rsid w:val="00BC6DCC"/>
    <w:rsid w:val="00BD062B"/>
    <w:rsid w:val="00BD066E"/>
    <w:rsid w:val="00BE1950"/>
    <w:rsid w:val="00BE2356"/>
    <w:rsid w:val="00BE6FFA"/>
    <w:rsid w:val="00BF05D7"/>
    <w:rsid w:val="00BF0748"/>
    <w:rsid w:val="00BF2B02"/>
    <w:rsid w:val="00BF43C4"/>
    <w:rsid w:val="00BF753C"/>
    <w:rsid w:val="00BF7BB3"/>
    <w:rsid w:val="00C01375"/>
    <w:rsid w:val="00C0407B"/>
    <w:rsid w:val="00C071A2"/>
    <w:rsid w:val="00C17DA7"/>
    <w:rsid w:val="00C203F4"/>
    <w:rsid w:val="00C21045"/>
    <w:rsid w:val="00C237A7"/>
    <w:rsid w:val="00C24B1A"/>
    <w:rsid w:val="00C253EA"/>
    <w:rsid w:val="00C25F67"/>
    <w:rsid w:val="00C3407B"/>
    <w:rsid w:val="00C36585"/>
    <w:rsid w:val="00C40EE5"/>
    <w:rsid w:val="00C44C36"/>
    <w:rsid w:val="00C46BAC"/>
    <w:rsid w:val="00C52475"/>
    <w:rsid w:val="00C54E2E"/>
    <w:rsid w:val="00C55948"/>
    <w:rsid w:val="00C71803"/>
    <w:rsid w:val="00C72D5A"/>
    <w:rsid w:val="00C75D38"/>
    <w:rsid w:val="00C76018"/>
    <w:rsid w:val="00C90AB7"/>
    <w:rsid w:val="00C90FBE"/>
    <w:rsid w:val="00C9234D"/>
    <w:rsid w:val="00C93416"/>
    <w:rsid w:val="00C96652"/>
    <w:rsid w:val="00CA23CB"/>
    <w:rsid w:val="00CA4762"/>
    <w:rsid w:val="00CB4273"/>
    <w:rsid w:val="00CB4A30"/>
    <w:rsid w:val="00CB4CBF"/>
    <w:rsid w:val="00CB4FB0"/>
    <w:rsid w:val="00CB71AD"/>
    <w:rsid w:val="00CB7664"/>
    <w:rsid w:val="00CC7E3D"/>
    <w:rsid w:val="00CC7F81"/>
    <w:rsid w:val="00CD0385"/>
    <w:rsid w:val="00CD0D79"/>
    <w:rsid w:val="00CD1CC7"/>
    <w:rsid w:val="00CD56AA"/>
    <w:rsid w:val="00CD62E1"/>
    <w:rsid w:val="00CE349A"/>
    <w:rsid w:val="00CE63A5"/>
    <w:rsid w:val="00CE674B"/>
    <w:rsid w:val="00CE7C60"/>
    <w:rsid w:val="00CF1F28"/>
    <w:rsid w:val="00CF46FE"/>
    <w:rsid w:val="00CF52E8"/>
    <w:rsid w:val="00D02ABB"/>
    <w:rsid w:val="00D03592"/>
    <w:rsid w:val="00D0490A"/>
    <w:rsid w:val="00D05004"/>
    <w:rsid w:val="00D06BF8"/>
    <w:rsid w:val="00D13C91"/>
    <w:rsid w:val="00D147A1"/>
    <w:rsid w:val="00D21EF2"/>
    <w:rsid w:val="00D25C7C"/>
    <w:rsid w:val="00D2602C"/>
    <w:rsid w:val="00D27260"/>
    <w:rsid w:val="00D3258B"/>
    <w:rsid w:val="00D33959"/>
    <w:rsid w:val="00D34667"/>
    <w:rsid w:val="00D36148"/>
    <w:rsid w:val="00D44431"/>
    <w:rsid w:val="00D45FC8"/>
    <w:rsid w:val="00D523F6"/>
    <w:rsid w:val="00D566B5"/>
    <w:rsid w:val="00D609A4"/>
    <w:rsid w:val="00D61417"/>
    <w:rsid w:val="00D6187D"/>
    <w:rsid w:val="00D61A37"/>
    <w:rsid w:val="00D72887"/>
    <w:rsid w:val="00D81AC2"/>
    <w:rsid w:val="00D82445"/>
    <w:rsid w:val="00D83BB6"/>
    <w:rsid w:val="00DA2869"/>
    <w:rsid w:val="00DB1ED6"/>
    <w:rsid w:val="00DB31E0"/>
    <w:rsid w:val="00DB32F0"/>
    <w:rsid w:val="00DB5EA2"/>
    <w:rsid w:val="00DB7408"/>
    <w:rsid w:val="00DC0885"/>
    <w:rsid w:val="00DC2062"/>
    <w:rsid w:val="00DC2A04"/>
    <w:rsid w:val="00DC3831"/>
    <w:rsid w:val="00DC4975"/>
    <w:rsid w:val="00DC5461"/>
    <w:rsid w:val="00DC5973"/>
    <w:rsid w:val="00DD0A9A"/>
    <w:rsid w:val="00DD1531"/>
    <w:rsid w:val="00DD1FC4"/>
    <w:rsid w:val="00DD292F"/>
    <w:rsid w:val="00DD2939"/>
    <w:rsid w:val="00DD3508"/>
    <w:rsid w:val="00DD7E4F"/>
    <w:rsid w:val="00DE0C45"/>
    <w:rsid w:val="00DE17C9"/>
    <w:rsid w:val="00DE376E"/>
    <w:rsid w:val="00DE78B8"/>
    <w:rsid w:val="00DF6447"/>
    <w:rsid w:val="00DF6F43"/>
    <w:rsid w:val="00E00969"/>
    <w:rsid w:val="00E02E2A"/>
    <w:rsid w:val="00E05F8D"/>
    <w:rsid w:val="00E10FF5"/>
    <w:rsid w:val="00E1154E"/>
    <w:rsid w:val="00E13675"/>
    <w:rsid w:val="00E14194"/>
    <w:rsid w:val="00E14295"/>
    <w:rsid w:val="00E20D51"/>
    <w:rsid w:val="00E23318"/>
    <w:rsid w:val="00E24F89"/>
    <w:rsid w:val="00E26801"/>
    <w:rsid w:val="00E26A58"/>
    <w:rsid w:val="00E27EA3"/>
    <w:rsid w:val="00E33DAA"/>
    <w:rsid w:val="00E44625"/>
    <w:rsid w:val="00E44665"/>
    <w:rsid w:val="00E44A01"/>
    <w:rsid w:val="00E4595A"/>
    <w:rsid w:val="00E47789"/>
    <w:rsid w:val="00E50EE3"/>
    <w:rsid w:val="00E51A5D"/>
    <w:rsid w:val="00E544D2"/>
    <w:rsid w:val="00E55930"/>
    <w:rsid w:val="00E6417A"/>
    <w:rsid w:val="00E650D2"/>
    <w:rsid w:val="00E67A02"/>
    <w:rsid w:val="00E73C0E"/>
    <w:rsid w:val="00E80D4B"/>
    <w:rsid w:val="00E80E93"/>
    <w:rsid w:val="00E818FE"/>
    <w:rsid w:val="00E837C7"/>
    <w:rsid w:val="00E86077"/>
    <w:rsid w:val="00E86B5E"/>
    <w:rsid w:val="00E86CD3"/>
    <w:rsid w:val="00E91794"/>
    <w:rsid w:val="00E93DBB"/>
    <w:rsid w:val="00E940BA"/>
    <w:rsid w:val="00E96309"/>
    <w:rsid w:val="00E9798A"/>
    <w:rsid w:val="00EA2D86"/>
    <w:rsid w:val="00EA4194"/>
    <w:rsid w:val="00EA7D96"/>
    <w:rsid w:val="00EB3059"/>
    <w:rsid w:val="00EC4067"/>
    <w:rsid w:val="00EC55F0"/>
    <w:rsid w:val="00EC717E"/>
    <w:rsid w:val="00EC75D9"/>
    <w:rsid w:val="00EC761C"/>
    <w:rsid w:val="00EC7CD0"/>
    <w:rsid w:val="00ED6017"/>
    <w:rsid w:val="00EE03BC"/>
    <w:rsid w:val="00EE12B2"/>
    <w:rsid w:val="00EE389D"/>
    <w:rsid w:val="00EE7FE2"/>
    <w:rsid w:val="00EF3EBC"/>
    <w:rsid w:val="00EF5A33"/>
    <w:rsid w:val="00EF617C"/>
    <w:rsid w:val="00F02EA4"/>
    <w:rsid w:val="00F030B4"/>
    <w:rsid w:val="00F113D8"/>
    <w:rsid w:val="00F1164A"/>
    <w:rsid w:val="00F129BE"/>
    <w:rsid w:val="00F16A13"/>
    <w:rsid w:val="00F17086"/>
    <w:rsid w:val="00F172D7"/>
    <w:rsid w:val="00F22BC2"/>
    <w:rsid w:val="00F2390E"/>
    <w:rsid w:val="00F23E44"/>
    <w:rsid w:val="00F24B1C"/>
    <w:rsid w:val="00F25FBE"/>
    <w:rsid w:val="00F31C6A"/>
    <w:rsid w:val="00F35741"/>
    <w:rsid w:val="00F420A6"/>
    <w:rsid w:val="00F501A1"/>
    <w:rsid w:val="00F50E10"/>
    <w:rsid w:val="00F57A5D"/>
    <w:rsid w:val="00F6121C"/>
    <w:rsid w:val="00F63E95"/>
    <w:rsid w:val="00F704E8"/>
    <w:rsid w:val="00F70622"/>
    <w:rsid w:val="00F72166"/>
    <w:rsid w:val="00F73CE3"/>
    <w:rsid w:val="00F75EC8"/>
    <w:rsid w:val="00F87D32"/>
    <w:rsid w:val="00F90C88"/>
    <w:rsid w:val="00F942D1"/>
    <w:rsid w:val="00F954CB"/>
    <w:rsid w:val="00FA144C"/>
    <w:rsid w:val="00FA15E4"/>
    <w:rsid w:val="00FA6BE7"/>
    <w:rsid w:val="00FB0618"/>
    <w:rsid w:val="00FC28E0"/>
    <w:rsid w:val="00FC2F7C"/>
    <w:rsid w:val="00FC672F"/>
    <w:rsid w:val="00FC6B8B"/>
    <w:rsid w:val="00FD1C86"/>
    <w:rsid w:val="00FD2790"/>
    <w:rsid w:val="00FD3D66"/>
    <w:rsid w:val="00FD4492"/>
    <w:rsid w:val="00FF3CEC"/>
    <w:rsid w:val="00FF4988"/>
    <w:rsid w:val="00FF4D23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973"/>
    <w:pPr>
      <w:bidi/>
    </w:pPr>
    <w:rPr>
      <w:rFonts w:cs="Traditional Arabic"/>
      <w:szCs w:val="24"/>
    </w:rPr>
  </w:style>
  <w:style w:type="paragraph" w:styleId="1">
    <w:name w:val="heading 1"/>
    <w:basedOn w:val="a"/>
    <w:next w:val="a"/>
    <w:qFormat/>
    <w:rsid w:val="005146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C5973"/>
    <w:pPr>
      <w:keepNext/>
      <w:ind w:left="-668"/>
      <w:jc w:val="center"/>
      <w:outlineLvl w:val="2"/>
    </w:pPr>
    <w:rPr>
      <w:b/>
      <w:bCs/>
      <w:szCs w:val="28"/>
    </w:rPr>
  </w:style>
  <w:style w:type="paragraph" w:styleId="5">
    <w:name w:val="heading 5"/>
    <w:basedOn w:val="a"/>
    <w:next w:val="a"/>
    <w:qFormat/>
    <w:rsid w:val="005146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C5973"/>
    <w:pPr>
      <w:keepNext/>
      <w:ind w:left="-668"/>
      <w:outlineLvl w:val="6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78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C678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C678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57442"/>
    <w:rPr>
      <w:rFonts w:ascii="Tahoma" w:hAnsi="Tahoma" w:cs="Tahoma"/>
      <w:sz w:val="16"/>
      <w:szCs w:val="16"/>
    </w:rPr>
  </w:style>
  <w:style w:type="character" w:styleId="a7">
    <w:name w:val="Strong"/>
    <w:qFormat/>
    <w:rsid w:val="00C253EA"/>
    <w:rPr>
      <w:b/>
      <w:bCs/>
    </w:rPr>
  </w:style>
  <w:style w:type="character" w:customStyle="1" w:styleId="yshortcuts">
    <w:name w:val="yshortcuts"/>
    <w:basedOn w:val="a0"/>
    <w:rsid w:val="00C253EA"/>
  </w:style>
  <w:style w:type="paragraph" w:styleId="a8">
    <w:name w:val="Block Text"/>
    <w:basedOn w:val="a"/>
    <w:rsid w:val="00DC5973"/>
    <w:pPr>
      <w:ind w:left="-668"/>
    </w:pPr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4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90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53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05;&#1585;&#1575;&#1587;&#1604;&#1575;&#1578;%20&#1582;&#1575;&#1585;&#1580;&#1610;&#1577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C14E-7E32-4E23-B16F-7A457BC4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مراسلات خارجية.dot</Template>
  <TotalTime>32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minictry of Health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vise3</dc:creator>
  <cp:lastModifiedBy>solafm</cp:lastModifiedBy>
  <cp:revision>16</cp:revision>
  <cp:lastPrinted>2021-11-10T09:55:00Z</cp:lastPrinted>
  <dcterms:created xsi:type="dcterms:W3CDTF">2019-10-23T11:34:00Z</dcterms:created>
  <dcterms:modified xsi:type="dcterms:W3CDTF">2022-05-19T07:46:00Z</dcterms:modified>
</cp:coreProperties>
</file>